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837C0" w14:textId="77777777" w:rsidR="00FA3BEF" w:rsidRPr="00D93EBA" w:rsidRDefault="007D5059" w:rsidP="00D93EBA">
      <w:pPr>
        <w:pStyle w:val="a3"/>
        <w:suppressAutoHyphens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ОБ ОКАЗАНИИ УСЛУГ</w:t>
      </w:r>
    </w:p>
    <w:p w14:paraId="1F6F71C1" w14:textId="1CCD6B88" w:rsidR="005705D1" w:rsidRDefault="00FA3BEF" w:rsidP="00D93EBA">
      <w:pPr>
        <w:pStyle w:val="a3"/>
        <w:suppressAutoHyphens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ПО ОРГАНИЗАЦИИ УЧАСТИЯ В МЕРОПРИЯТИИ</w:t>
      </w:r>
      <w:r w:rsidR="007D5059" w:rsidRPr="00D93EBA">
        <w:rPr>
          <w:rFonts w:ascii="Times New Roman" w:hAnsi="Times New Roman" w:cs="Times New Roman"/>
        </w:rPr>
        <w:t xml:space="preserve"> №</w:t>
      </w:r>
      <w:r w:rsidR="00DC2274">
        <w:rPr>
          <w:rFonts w:ascii="Times New Roman" w:hAnsi="Times New Roman" w:cs="Times New Roman"/>
        </w:rPr>
        <w:t xml:space="preserve"> _______</w:t>
      </w:r>
      <w:r w:rsidR="006A04F9">
        <w:rPr>
          <w:rFonts w:ascii="Times New Roman" w:hAnsi="Times New Roman" w:cs="Times New Roman"/>
        </w:rPr>
        <w:t>__________</w:t>
      </w:r>
      <w:r w:rsidR="00DC2274">
        <w:rPr>
          <w:rFonts w:ascii="Times New Roman" w:hAnsi="Times New Roman" w:cs="Times New Roman"/>
        </w:rPr>
        <w:t>_______</w:t>
      </w:r>
      <w:r w:rsidR="00135B83">
        <w:rPr>
          <w:rFonts w:ascii="Times New Roman" w:hAnsi="Times New Roman" w:cs="Times New Roman"/>
        </w:rPr>
        <w:t xml:space="preserve"> </w:t>
      </w:r>
    </w:p>
    <w:p w14:paraId="4E30F842" w14:textId="77777777" w:rsidR="001F2A3E" w:rsidRDefault="001F2A3E" w:rsidP="00D93EBA">
      <w:pPr>
        <w:pStyle w:val="a3"/>
        <w:suppressAutoHyphens/>
        <w:rPr>
          <w:rFonts w:ascii="Times New Roman" w:hAnsi="Times New Roman" w:cs="Times New Roman"/>
        </w:rPr>
      </w:pPr>
    </w:p>
    <w:p w14:paraId="116BCB03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6F57FA05" w14:textId="69B70329" w:rsidR="005705D1" w:rsidRDefault="005705D1" w:rsidP="00DC2274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D93EBA">
        <w:rPr>
          <w:bCs/>
        </w:rPr>
        <w:t xml:space="preserve">г. Москва                          </w:t>
      </w:r>
      <w:r w:rsidR="00F702A7" w:rsidRPr="00D93EBA">
        <w:rPr>
          <w:bCs/>
        </w:rPr>
        <w:t xml:space="preserve">              </w:t>
      </w:r>
      <w:r w:rsidR="00F702A7" w:rsidRPr="00D93EBA">
        <w:rPr>
          <w:bCs/>
        </w:rPr>
        <w:tab/>
      </w:r>
      <w:r w:rsidR="007C5814">
        <w:rPr>
          <w:bCs/>
        </w:rPr>
        <w:t xml:space="preserve">        </w:t>
      </w:r>
      <w:r w:rsidR="00F702A7" w:rsidRPr="00D93EBA">
        <w:rPr>
          <w:bCs/>
        </w:rPr>
        <w:tab/>
      </w:r>
      <w:r w:rsidR="00F702A7" w:rsidRPr="00D93EBA">
        <w:rPr>
          <w:bCs/>
        </w:rPr>
        <w:tab/>
      </w:r>
      <w:r w:rsidR="00DC2274">
        <w:rPr>
          <w:bCs/>
        </w:rPr>
        <w:t xml:space="preserve">                                </w:t>
      </w:r>
      <w:r w:rsidR="00357BBC" w:rsidRPr="00D93EBA">
        <w:rPr>
          <w:bCs/>
        </w:rPr>
        <w:t xml:space="preserve"> </w:t>
      </w:r>
      <w:r w:rsidR="000E4475" w:rsidRPr="00D93EBA">
        <w:rPr>
          <w:bCs/>
        </w:rPr>
        <w:t>«</w:t>
      </w:r>
      <w:sdt>
        <w:sdtPr>
          <w:rPr>
            <w:bCs/>
          </w:rPr>
          <w:alias w:val="Число"/>
          <w:tag w:val="Число"/>
          <w:id w:val="1146711608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DC2274">
            <w:rPr>
              <w:bCs/>
            </w:rPr>
            <w:t>_</w:t>
          </w:r>
          <w:r w:rsidR="00310C41">
            <w:rPr>
              <w:bCs/>
            </w:rPr>
            <w:t>__</w:t>
          </w:r>
          <w:r w:rsidR="00DC2274">
            <w:rPr>
              <w:bCs/>
            </w:rPr>
            <w:t>_</w:t>
          </w:r>
        </w:sdtContent>
      </w:sdt>
      <w:r w:rsidR="000E4475" w:rsidRPr="00D93EBA">
        <w:rPr>
          <w:bCs/>
        </w:rPr>
        <w:t>»</w:t>
      </w:r>
      <w:r w:rsidR="0040486C" w:rsidRPr="00D93EBA">
        <w:rPr>
          <w:bCs/>
        </w:rPr>
        <w:t xml:space="preserve"> </w:t>
      </w:r>
      <w:sdt>
        <w:sdtPr>
          <w:rPr>
            <w:bCs/>
          </w:rPr>
          <w:alias w:val="месяц"/>
          <w:tag w:val="месяц"/>
          <w:id w:val="-22537945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DC2274">
            <w:rPr>
              <w:bCs/>
            </w:rPr>
            <w:t>___</w:t>
          </w:r>
          <w:r w:rsidR="00310C41">
            <w:rPr>
              <w:bCs/>
            </w:rPr>
            <w:t>___</w:t>
          </w:r>
          <w:r w:rsidR="00DC2274">
            <w:rPr>
              <w:bCs/>
            </w:rPr>
            <w:t>___</w:t>
          </w:r>
          <w:r w:rsidR="00357BBC" w:rsidRPr="00D93EBA">
            <w:rPr>
              <w:bCs/>
            </w:rPr>
            <w:t>_</w:t>
          </w:r>
        </w:sdtContent>
      </w:sdt>
      <w:r w:rsidR="0040486C" w:rsidRPr="00D93EBA">
        <w:rPr>
          <w:bCs/>
        </w:rPr>
        <w:t xml:space="preserve"> </w:t>
      </w:r>
      <w:r w:rsidR="008A588D" w:rsidRPr="00D93EBA">
        <w:rPr>
          <w:bCs/>
        </w:rPr>
        <w:t>20</w:t>
      </w:r>
      <w:sdt>
        <w:sdtPr>
          <w:rPr>
            <w:bCs/>
          </w:rPr>
          <w:alias w:val="Год"/>
          <w:tag w:val="Год"/>
          <w:id w:val="465782914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135B83">
            <w:rPr>
              <w:bCs/>
            </w:rPr>
            <w:t>2</w:t>
          </w:r>
          <w:r w:rsidR="00DC4611">
            <w:rPr>
              <w:bCs/>
            </w:rPr>
            <w:t>6</w:t>
          </w:r>
          <w:r w:rsidR="00135B83">
            <w:rPr>
              <w:bCs/>
            </w:rPr>
            <w:t xml:space="preserve"> </w:t>
          </w:r>
        </w:sdtContent>
      </w:sdt>
      <w:r w:rsidRPr="00D93EBA">
        <w:rPr>
          <w:bCs/>
        </w:rPr>
        <w:t xml:space="preserve"> г</w:t>
      </w:r>
      <w:r w:rsidR="00E35018" w:rsidRPr="00D93EBA">
        <w:rPr>
          <w:bCs/>
        </w:rPr>
        <w:t>ода</w:t>
      </w:r>
    </w:p>
    <w:p w14:paraId="669CFDDF" w14:textId="77777777" w:rsidR="001F2A3E" w:rsidRPr="00D93EBA" w:rsidRDefault="001F2A3E" w:rsidP="00DC2274">
      <w:pPr>
        <w:widowControl w:val="0"/>
        <w:suppressAutoHyphens/>
        <w:autoSpaceDE w:val="0"/>
        <w:autoSpaceDN w:val="0"/>
        <w:adjustRightInd w:val="0"/>
        <w:jc w:val="right"/>
        <w:rPr>
          <w:bCs/>
        </w:rPr>
      </w:pPr>
    </w:p>
    <w:p w14:paraId="4AF41171" w14:textId="77777777" w:rsidR="000E1168" w:rsidRDefault="000E1168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</w:rPr>
      </w:pPr>
    </w:p>
    <w:p w14:paraId="18CB09EB" w14:textId="77777777" w:rsidR="000E1168" w:rsidRDefault="000E1168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</w:rPr>
      </w:pPr>
    </w:p>
    <w:p w14:paraId="5031425A" w14:textId="7AD00433" w:rsidR="001F2A3E" w:rsidRPr="00D93EBA" w:rsidRDefault="00193F5C" w:rsidP="004050F9">
      <w:pPr>
        <w:widowControl w:val="0"/>
        <w:suppressAutoHyphens/>
        <w:autoSpaceDE w:val="0"/>
        <w:autoSpaceDN w:val="0"/>
        <w:adjustRightInd w:val="0"/>
        <w:ind w:firstLine="360"/>
        <w:jc w:val="both"/>
      </w:pPr>
      <w:r w:rsidRPr="00D93EBA">
        <w:rPr>
          <w:bCs/>
        </w:rPr>
        <w:t>Федеральное государственное бюджетное учреждение нау</w:t>
      </w:r>
      <w:r w:rsidR="00F76BB8">
        <w:rPr>
          <w:bCs/>
        </w:rPr>
        <w:t>ки Физический институт имени П.</w:t>
      </w:r>
      <w:r w:rsidR="00F76BB8">
        <w:rPr>
          <w:bCs/>
          <w:lang w:val="en-US"/>
        </w:rPr>
        <w:t> </w:t>
      </w:r>
      <w:r w:rsidRPr="00D93EBA">
        <w:rPr>
          <w:bCs/>
        </w:rPr>
        <w:t>Н. Лебедева Российской академии наук</w:t>
      </w:r>
      <w:r w:rsidR="00B76B19" w:rsidRPr="00B76B19">
        <w:rPr>
          <w:bCs/>
        </w:rPr>
        <w:t xml:space="preserve"> </w:t>
      </w:r>
      <w:r w:rsidRPr="00D93EBA">
        <w:rPr>
          <w:bCs/>
        </w:rPr>
        <w:t>(ФИАН)</w:t>
      </w:r>
      <w:r w:rsidR="007E0A63" w:rsidRPr="00D93EBA">
        <w:t>,</w:t>
      </w:r>
      <w:r w:rsidR="00357BBC" w:rsidRPr="00D93EBA">
        <w:t xml:space="preserve"> именуемое в дальнейшем </w:t>
      </w:r>
      <w:r w:rsidR="007E0A63" w:rsidRPr="00D93EBA">
        <w:t>«</w:t>
      </w:r>
      <w:r w:rsidR="00E15923" w:rsidRPr="00D93EBA">
        <w:t>Исполнитель</w:t>
      </w:r>
      <w:r w:rsidR="007E0A63" w:rsidRPr="00D93EBA">
        <w:t>»</w:t>
      </w:r>
      <w:r w:rsidR="00F76BB8">
        <w:t>, в</w:t>
      </w:r>
      <w:r w:rsidR="00F76BB8">
        <w:rPr>
          <w:lang w:val="en-US"/>
        </w:rPr>
        <w:t> </w:t>
      </w:r>
      <w:r w:rsidR="008159FF" w:rsidRPr="00D93EBA">
        <w:t>лице</w:t>
      </w:r>
      <w:r w:rsidR="00F76BB8">
        <w:t xml:space="preserve"> </w:t>
      </w:r>
      <w:r w:rsidR="00BB6002" w:rsidRPr="00D93EBA">
        <w:t xml:space="preserve">заместителя </w:t>
      </w:r>
      <w:r w:rsidRPr="00D93EBA">
        <w:rPr>
          <w:rStyle w:val="11"/>
          <w:sz w:val="24"/>
          <w:szCs w:val="22"/>
        </w:rPr>
        <w:t>директора</w:t>
      </w:r>
      <w:r w:rsidR="00F76BB8" w:rsidRPr="00F76BB8">
        <w:rPr>
          <w:rStyle w:val="11"/>
          <w:sz w:val="24"/>
          <w:szCs w:val="22"/>
        </w:rPr>
        <w:t xml:space="preserve"> Колобова Андрея Владимировича</w:t>
      </w:r>
      <w:r w:rsidRPr="00D93EBA">
        <w:rPr>
          <w:rStyle w:val="11"/>
          <w:sz w:val="24"/>
          <w:szCs w:val="22"/>
        </w:rPr>
        <w:t xml:space="preserve">, действующего на основании </w:t>
      </w:r>
      <w:r w:rsidR="00D93EBA">
        <w:rPr>
          <w:rStyle w:val="11"/>
          <w:sz w:val="24"/>
          <w:szCs w:val="22"/>
        </w:rPr>
        <w:t>доверенности №</w:t>
      </w:r>
      <w:r w:rsidR="008335BE" w:rsidRPr="008335BE">
        <w:rPr>
          <w:rStyle w:val="11"/>
          <w:sz w:val="24"/>
          <w:szCs w:val="22"/>
        </w:rPr>
        <w:t xml:space="preserve"> </w:t>
      </w:r>
      <w:r w:rsidR="00F76BB8" w:rsidRPr="00F76BB8">
        <w:rPr>
          <w:rStyle w:val="11"/>
          <w:sz w:val="24"/>
          <w:szCs w:val="22"/>
        </w:rPr>
        <w:t>749 от 12 ноября 2025 года</w:t>
      </w:r>
      <w:r w:rsidR="00324ED4" w:rsidRPr="00D93EBA">
        <w:t>,</w:t>
      </w:r>
      <w:r w:rsidR="006262F2" w:rsidRPr="00D93EBA">
        <w:t xml:space="preserve"> </w:t>
      </w:r>
      <w:r w:rsidR="00180E92" w:rsidRPr="00D93EBA">
        <w:t xml:space="preserve">с одной стороны, </w:t>
      </w:r>
      <w:r w:rsidR="008159FF" w:rsidRPr="00D93EBA">
        <w:t>и</w:t>
      </w:r>
      <w:bookmarkStart w:id="0" w:name="_GoBack"/>
      <w:bookmarkEnd w:id="0"/>
      <w:r w:rsidR="002874FC" w:rsidRPr="00D93EBA">
        <w:t xml:space="preserve"> </w:t>
      </w:r>
    </w:p>
    <w:p w14:paraId="443BC899" w14:textId="77777777" w:rsidR="004D2FD2" w:rsidRPr="00D93EBA" w:rsidRDefault="004D2FD2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</w:p>
    <w:p w14:paraId="7A10A3A9" w14:textId="0A8062C8" w:rsidR="00193F5C" w:rsidRPr="00D93EBA" w:rsidRDefault="00193F5C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  <w:r w:rsidRPr="00D93EBA">
        <w:t>___</w:t>
      </w:r>
      <w:r w:rsidR="00DC2274">
        <w:t>_________________________</w:t>
      </w:r>
      <w:r w:rsidRPr="00D93EBA">
        <w:t>______________________________________</w:t>
      </w:r>
      <w:r w:rsidR="000E1168">
        <w:t>______________</w:t>
      </w:r>
    </w:p>
    <w:p w14:paraId="2A26425C" w14:textId="5CED38B6" w:rsidR="00193F5C" w:rsidRPr="00D93EBA" w:rsidRDefault="00BC28E7" w:rsidP="0084108D">
      <w:pPr>
        <w:widowControl w:val="0"/>
        <w:suppressAutoHyphens/>
        <w:autoSpaceDE w:val="0"/>
        <w:autoSpaceDN w:val="0"/>
        <w:adjustRightInd w:val="0"/>
        <w:ind w:firstLine="360"/>
        <w:jc w:val="center"/>
        <w:rPr>
          <w:color w:val="000000" w:themeColor="text1"/>
        </w:rPr>
      </w:pPr>
      <w:sdt>
        <w:sdtPr>
          <w:rPr>
            <w:i/>
          </w:rPr>
          <w:alias w:val="Наименование контрагента"/>
          <w:tag w:val="Наименование контрагента"/>
          <w:id w:val="-93711829"/>
          <w:placeholder>
            <w:docPart w:val="DE3FD94091A8433BB412C3BB682E83F8"/>
          </w:placeholder>
          <w:docPartList>
            <w:docPartGallery w:val="Quick Parts"/>
          </w:docPartList>
        </w:sdtPr>
        <w:sdtEndPr/>
        <w:sdtContent>
          <w:r w:rsidR="007D5059" w:rsidRPr="00D93EBA">
            <w:rPr>
              <w:i/>
            </w:rPr>
            <w:t>[</w:t>
          </w:r>
          <w:r w:rsidR="008159FF" w:rsidRPr="00D93EBA">
            <w:rPr>
              <w:i/>
            </w:rPr>
            <w:t xml:space="preserve">укажите </w:t>
          </w:r>
          <w:r w:rsidR="00F702A7" w:rsidRPr="00D93EBA">
            <w:rPr>
              <w:i/>
            </w:rPr>
            <w:t>Заказчика</w:t>
          </w:r>
          <w:r w:rsidR="002874FC" w:rsidRPr="00D93EBA">
            <w:rPr>
              <w:i/>
            </w:rPr>
            <w:t xml:space="preserve"> полностью</w:t>
          </w:r>
          <w:r w:rsidR="007D5059" w:rsidRPr="00D93EBA">
            <w:rPr>
              <w:i/>
            </w:rPr>
            <w:t>]</w:t>
          </w:r>
        </w:sdtContent>
      </w:sdt>
      <w:r w:rsidR="00C046AF" w:rsidRPr="00D93EBA">
        <w:rPr>
          <w:color w:val="000000" w:themeColor="text1"/>
        </w:rPr>
        <w:t>,</w:t>
      </w:r>
    </w:p>
    <w:p w14:paraId="0CCB5C87" w14:textId="77777777" w:rsidR="001F2A3E" w:rsidRDefault="001F2A3E" w:rsidP="001F2A3E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</w:p>
    <w:p w14:paraId="352566A9" w14:textId="62FDCBB1" w:rsidR="006262F2" w:rsidRPr="00D93EBA" w:rsidRDefault="00C74371" w:rsidP="001F2A3E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  <w:r w:rsidRPr="00C74371">
        <w:rPr>
          <w:color w:val="000000" w:themeColor="text1"/>
        </w:rPr>
        <w:t xml:space="preserve">в лице ___________________________________________, действующего на основании </w:t>
      </w:r>
      <w:r>
        <w:rPr>
          <w:color w:val="000000" w:themeColor="text1"/>
        </w:rPr>
        <w:t>______________</w:t>
      </w:r>
      <w:r w:rsidR="0021537B">
        <w:rPr>
          <w:color w:val="000000" w:themeColor="text1"/>
        </w:rPr>
        <w:t>_____</w:t>
      </w:r>
      <w:r>
        <w:rPr>
          <w:color w:val="000000" w:themeColor="text1"/>
        </w:rPr>
        <w:t xml:space="preserve">____________, </w:t>
      </w:r>
      <w:r w:rsidR="00C046AF" w:rsidRPr="00D93EBA">
        <w:rPr>
          <w:color w:val="000000" w:themeColor="text1"/>
        </w:rPr>
        <w:t>именуем</w:t>
      </w:r>
      <w:r w:rsidR="002874FC" w:rsidRPr="00D93EBA">
        <w:rPr>
          <w:color w:val="000000" w:themeColor="text1"/>
        </w:rPr>
        <w:t>ый (-ая)</w:t>
      </w:r>
      <w:r w:rsidR="00C046AF" w:rsidRPr="00D93EBA">
        <w:rPr>
          <w:color w:val="000000" w:themeColor="text1"/>
        </w:rPr>
        <w:t xml:space="preserve"> в дальнейшем «</w:t>
      </w:r>
      <w:r w:rsidR="00F702A7" w:rsidRPr="00D93EBA">
        <w:rPr>
          <w:color w:val="000000" w:themeColor="text1"/>
        </w:rPr>
        <w:t>Заказчик</w:t>
      </w:r>
      <w:r w:rsidR="00C046AF" w:rsidRPr="00D93EBA">
        <w:rPr>
          <w:color w:val="000000" w:themeColor="text1"/>
        </w:rPr>
        <w:t>»,</w:t>
      </w:r>
      <w:r w:rsidR="00431CD5" w:rsidRPr="00D93EBA">
        <w:rPr>
          <w:color w:val="000000" w:themeColor="text1"/>
        </w:rPr>
        <w:t xml:space="preserve"> </w:t>
      </w:r>
      <w:r w:rsidR="006262F2" w:rsidRPr="00D93EBA">
        <w:rPr>
          <w:color w:val="000000" w:themeColor="text1"/>
        </w:rPr>
        <w:t>с другой стороны, совместно именуемые «Стороны», а по отдельности - «Сторона», заключили настоящий Договор</w:t>
      </w:r>
      <w:r w:rsidR="007D5059" w:rsidRPr="00D93EBA">
        <w:rPr>
          <w:color w:val="000000" w:themeColor="text1"/>
        </w:rPr>
        <w:t xml:space="preserve"> об оказании услуг </w:t>
      </w:r>
      <w:r w:rsidR="002874FC" w:rsidRPr="00D93EBA">
        <w:rPr>
          <w:color w:val="000000" w:themeColor="text1"/>
        </w:rPr>
        <w:t xml:space="preserve">по организации участия в мероприятии </w:t>
      </w:r>
      <w:r w:rsidR="007D5059" w:rsidRPr="00D93EBA">
        <w:rPr>
          <w:color w:val="000000" w:themeColor="text1"/>
        </w:rPr>
        <w:t>(далее – Договор)</w:t>
      </w:r>
      <w:r w:rsidR="006262F2" w:rsidRPr="00D93EBA">
        <w:rPr>
          <w:color w:val="000000" w:themeColor="text1"/>
        </w:rPr>
        <w:t xml:space="preserve"> о нижеследующем:</w:t>
      </w:r>
    </w:p>
    <w:p w14:paraId="70A954BF" w14:textId="77777777" w:rsidR="001F2A3E" w:rsidRDefault="001F2A3E" w:rsidP="00E16E03">
      <w:pPr>
        <w:widowControl w:val="0"/>
        <w:suppressAutoHyphens/>
        <w:autoSpaceDE w:val="0"/>
        <w:autoSpaceDN w:val="0"/>
        <w:adjustRightInd w:val="0"/>
        <w:rPr>
          <w:b/>
          <w:bCs/>
        </w:rPr>
      </w:pPr>
    </w:p>
    <w:p w14:paraId="1039A1E8" w14:textId="77777777" w:rsidR="005C2B0F" w:rsidRDefault="00E15923" w:rsidP="00D93EB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suppressAutoHyphens/>
        <w:autoSpaceDE w:val="0"/>
        <w:autoSpaceDN w:val="0"/>
        <w:adjustRightInd w:val="0"/>
        <w:ind w:left="284" w:firstLine="491"/>
        <w:jc w:val="center"/>
        <w:rPr>
          <w:b/>
          <w:bCs/>
        </w:rPr>
      </w:pPr>
      <w:r w:rsidRPr="00D93EBA">
        <w:rPr>
          <w:b/>
          <w:bCs/>
        </w:rPr>
        <w:t>ПРЕДМЕТ ДОГОВОРА</w:t>
      </w:r>
    </w:p>
    <w:p w14:paraId="2B251BF3" w14:textId="77777777" w:rsidR="001F2A3E" w:rsidRPr="00D93EBA" w:rsidRDefault="001F2A3E" w:rsidP="001F2A3E">
      <w:pPr>
        <w:widowControl w:val="0"/>
        <w:suppressAutoHyphens/>
        <w:autoSpaceDE w:val="0"/>
        <w:autoSpaceDN w:val="0"/>
        <w:adjustRightInd w:val="0"/>
        <w:ind w:left="775"/>
        <w:rPr>
          <w:b/>
          <w:bCs/>
        </w:rPr>
      </w:pPr>
    </w:p>
    <w:p w14:paraId="0E0504F2" w14:textId="0454F0A5" w:rsidR="005C2B0F" w:rsidRPr="00D93EBA" w:rsidRDefault="00E15923" w:rsidP="0070210E">
      <w:pPr>
        <w:widowControl w:val="0"/>
        <w:numPr>
          <w:ilvl w:val="1"/>
          <w:numId w:val="1"/>
        </w:numPr>
        <w:tabs>
          <w:tab w:val="left" w:pos="540"/>
          <w:tab w:val="left" w:pos="720"/>
        </w:tabs>
        <w:suppressAutoHyphens/>
        <w:autoSpaceDE w:val="0"/>
        <w:autoSpaceDN w:val="0"/>
        <w:adjustRightInd w:val="0"/>
        <w:jc w:val="both"/>
      </w:pPr>
      <w:r w:rsidRPr="00D93EBA">
        <w:t>Исполнитель по заданию Заказчика обязуется оказать услуги</w:t>
      </w:r>
      <w:r w:rsidR="005C2B0F" w:rsidRPr="00D93EBA">
        <w:t xml:space="preserve"> по </w:t>
      </w:r>
      <w:r w:rsidR="00B76B19">
        <w:t xml:space="preserve">организации </w:t>
      </w:r>
      <w:r w:rsidR="00D61996" w:rsidRPr="00D93EBA">
        <w:t>участи</w:t>
      </w:r>
      <w:r w:rsidR="00B76B19">
        <w:t>я</w:t>
      </w:r>
      <w:r w:rsidR="00D61996" w:rsidRPr="00D93EBA">
        <w:t xml:space="preserve"> </w:t>
      </w:r>
      <w:r w:rsidR="00E96463" w:rsidRPr="00850C37">
        <w:t>___________________________________</w:t>
      </w:r>
      <w:r w:rsidR="00B438BD">
        <w:t>______________________________________</w:t>
      </w:r>
      <w:r w:rsidR="00E96463" w:rsidRPr="00850C37">
        <w:t>_</w:t>
      </w:r>
      <w:r w:rsidR="00850C37">
        <w:t>_________</w:t>
      </w:r>
      <w:r w:rsidR="00E96463" w:rsidRPr="00850C37">
        <w:t>_</w:t>
      </w:r>
      <w:r w:rsidR="00F76BB8" w:rsidRPr="00850C37">
        <w:t>___________________________________</w:t>
      </w:r>
      <w:r w:rsidR="00F76BB8">
        <w:t>______________________________________</w:t>
      </w:r>
      <w:r w:rsidR="00F76BB8" w:rsidRPr="00850C37">
        <w:t>_</w:t>
      </w:r>
      <w:r w:rsidR="00F76BB8">
        <w:t>_________</w:t>
      </w:r>
      <w:r w:rsidR="00F76BB8" w:rsidRPr="00850C37">
        <w:t>____________________________________</w:t>
      </w:r>
      <w:r w:rsidR="00F76BB8">
        <w:t>______________________________________</w:t>
      </w:r>
      <w:r w:rsidR="00E96463">
        <w:t xml:space="preserve"> в качестве представителей</w:t>
      </w:r>
      <w:r w:rsidR="00E96463" w:rsidRPr="00D93EBA">
        <w:t xml:space="preserve"> </w:t>
      </w:r>
      <w:r w:rsidR="001D31CA" w:rsidRPr="00D93EBA">
        <w:t>Заказчика в</w:t>
      </w:r>
      <w:r w:rsidR="00F76BB8">
        <w:t xml:space="preserve"> XVII</w:t>
      </w:r>
      <w:r w:rsidR="00F76BB8" w:rsidRPr="00F76BB8">
        <w:t xml:space="preserve"> </w:t>
      </w:r>
      <w:r w:rsidR="00F76BB8">
        <w:t>Российской конференции по физике полупроводников (РКФП-2026</w:t>
      </w:r>
      <w:r w:rsidR="00F76BB8" w:rsidRPr="00F76BB8">
        <w:t>)</w:t>
      </w:r>
      <w:r w:rsidRPr="00D93EBA">
        <w:t>, проводимо</w:t>
      </w:r>
      <w:r w:rsidR="00193F5C" w:rsidRPr="00D93EBA">
        <w:t>й</w:t>
      </w:r>
      <w:r w:rsidRPr="00D93EBA">
        <w:t xml:space="preserve"> Исполнителем (</w:t>
      </w:r>
      <w:r w:rsidR="005C2B0F" w:rsidRPr="00D93EBA">
        <w:t xml:space="preserve">далее </w:t>
      </w:r>
      <w:r w:rsidRPr="00D93EBA">
        <w:t>– Мероприятие,</w:t>
      </w:r>
      <w:r w:rsidR="00FD1F7C" w:rsidRPr="00D93EBA">
        <w:t xml:space="preserve"> Услуги)</w:t>
      </w:r>
      <w:r w:rsidRPr="00D93EBA">
        <w:t xml:space="preserve"> на условиях, в порядке и в сроки, определяемые Сторонами в Договоре, а Заказчик обязуется принять и оплатить оказанные Услуги</w:t>
      </w:r>
      <w:r w:rsidR="005C2B0F" w:rsidRPr="00D93EBA">
        <w:t xml:space="preserve">. </w:t>
      </w:r>
    </w:p>
    <w:p w14:paraId="719B6C36" w14:textId="5B92A4BF" w:rsidR="005C2B0F" w:rsidRPr="00D93EBA" w:rsidRDefault="005C2B0F" w:rsidP="00D93EBA">
      <w:pPr>
        <w:widowControl w:val="0"/>
        <w:numPr>
          <w:ilvl w:val="1"/>
          <w:numId w:val="1"/>
        </w:numPr>
        <w:tabs>
          <w:tab w:val="clear" w:pos="397"/>
          <w:tab w:val="num" w:pos="-567"/>
          <w:tab w:val="num" w:pos="0"/>
          <w:tab w:val="left" w:pos="540"/>
          <w:tab w:val="left" w:pos="72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 xml:space="preserve">Место и дата проведения </w:t>
      </w:r>
      <w:r w:rsidR="002D35FD" w:rsidRPr="00D93EBA">
        <w:t>Мероприятия</w:t>
      </w:r>
      <w:r w:rsidR="001B397C" w:rsidRPr="00D93EBA">
        <w:t>, объем Услуг</w:t>
      </w:r>
      <w:r w:rsidR="004F3391" w:rsidRPr="00D93EBA">
        <w:t xml:space="preserve"> </w:t>
      </w:r>
      <w:r w:rsidRPr="00D93EBA">
        <w:t xml:space="preserve">указаны Сторонами в </w:t>
      </w:r>
      <w:r w:rsidR="002D35FD" w:rsidRPr="00D93EBA">
        <w:t>Техническом задании</w:t>
      </w:r>
      <w:r w:rsidR="0084108D">
        <w:t xml:space="preserve"> (Приложение №1</w:t>
      </w:r>
      <w:r w:rsidR="003E611A">
        <w:t xml:space="preserve"> к настоящему</w:t>
      </w:r>
      <w:r w:rsidR="003E611A" w:rsidRPr="00D93EBA">
        <w:t xml:space="preserve"> </w:t>
      </w:r>
      <w:r w:rsidR="003E611A">
        <w:t>Договору</w:t>
      </w:r>
      <w:r w:rsidR="0084108D">
        <w:t>)</w:t>
      </w:r>
      <w:r w:rsidR="002D35FD" w:rsidRPr="00D93EBA">
        <w:t xml:space="preserve">, </w:t>
      </w:r>
      <w:r w:rsidR="00B76B19">
        <w:t xml:space="preserve">которое </w:t>
      </w:r>
      <w:r w:rsidR="002D35FD" w:rsidRPr="00D93EBA">
        <w:t>явля</w:t>
      </w:r>
      <w:r w:rsidR="0084108D">
        <w:t>ется неотъемлемой частью</w:t>
      </w:r>
      <w:r w:rsidRPr="00D93EBA">
        <w:t xml:space="preserve"> Договор</w:t>
      </w:r>
      <w:r w:rsidR="0084108D">
        <w:t>а</w:t>
      </w:r>
      <w:r w:rsidRPr="00D93EBA">
        <w:t>.</w:t>
      </w:r>
    </w:p>
    <w:p w14:paraId="58383235" w14:textId="4875C5E6" w:rsidR="00A9403B" w:rsidRDefault="00F76BB8" w:rsidP="00F76BB8">
      <w:pPr>
        <w:widowControl w:val="0"/>
        <w:numPr>
          <w:ilvl w:val="1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jc w:val="both"/>
      </w:pPr>
      <w:r w:rsidRPr="00F76BB8">
        <w:t>Период проведения конференции: с 5 по 9 октября 2026 год</w:t>
      </w:r>
      <w:r>
        <w:t>а</w:t>
      </w:r>
      <w:r w:rsidR="00A9403B">
        <w:t>,</w:t>
      </w:r>
    </w:p>
    <w:p w14:paraId="67B3BF81" w14:textId="51EABD7E" w:rsidR="00A9403B" w:rsidRPr="00F76BB8" w:rsidRDefault="00A9403B" w:rsidP="00A9403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</w:pPr>
      <w:r>
        <w:t>Подготовительный период к конференции</w:t>
      </w:r>
      <w:r w:rsidR="00F76BB8" w:rsidRPr="00F76BB8">
        <w:t>:</w:t>
      </w:r>
      <w:r>
        <w:t xml:space="preserve"> </w:t>
      </w:r>
      <w:r w:rsidR="00F76BB8" w:rsidRPr="00F76BB8">
        <w:t>с 28 февраля по 9 октября 2026 года</w:t>
      </w:r>
      <w:r w:rsidR="00F76BB8">
        <w:t>,</w:t>
      </w:r>
    </w:p>
    <w:p w14:paraId="0BD0C612" w14:textId="1405620A" w:rsidR="009E40A2" w:rsidRPr="00D93EBA" w:rsidRDefault="00CA44D7" w:rsidP="00E16E0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</w:pPr>
      <w:r>
        <w:t>Срок оказания У</w:t>
      </w:r>
      <w:r w:rsidR="007F3788" w:rsidRPr="00D93EBA">
        <w:t>слуг</w:t>
      </w:r>
      <w:r w:rsidR="00F76BB8" w:rsidRPr="00F76BB8">
        <w:t>: с даты заключения договора до 9 октября 2026 года включительно.</w:t>
      </w:r>
    </w:p>
    <w:p w14:paraId="743012A4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10" w:right="113"/>
      </w:pPr>
    </w:p>
    <w:p w14:paraId="5C44F1E8" w14:textId="47ED176A" w:rsidR="009E40A2" w:rsidRPr="007C5814" w:rsidRDefault="009E40A2" w:rsidP="00D93EBA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ind w:left="284" w:right="113" w:firstLine="426"/>
        <w:jc w:val="center"/>
      </w:pPr>
      <w:r w:rsidRPr="00D93EBA">
        <w:rPr>
          <w:b/>
          <w:bCs/>
        </w:rPr>
        <w:t>ТЕХНИЧЕСКИЕ УСЛОВИЯ</w:t>
      </w:r>
    </w:p>
    <w:p w14:paraId="5791171A" w14:textId="77777777" w:rsidR="007C5814" w:rsidRPr="001F2A3E" w:rsidRDefault="007C5814" w:rsidP="007C5814">
      <w:pPr>
        <w:widowControl w:val="0"/>
        <w:suppressAutoHyphens/>
        <w:autoSpaceDE w:val="0"/>
        <w:autoSpaceDN w:val="0"/>
        <w:adjustRightInd w:val="0"/>
        <w:ind w:left="710" w:right="113"/>
      </w:pPr>
    </w:p>
    <w:p w14:paraId="2F942928" w14:textId="4D16042D" w:rsidR="00795E28" w:rsidRPr="00D93EBA" w:rsidRDefault="009E40A2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D93EBA">
        <w:t>2.1.</w:t>
      </w:r>
      <w:r w:rsidRPr="00D93EBA">
        <w:tab/>
      </w:r>
      <w:r w:rsidR="00795E28" w:rsidRPr="00D93EBA">
        <w:t xml:space="preserve">Исполнитель оказывает Заказчику следующие услуги в соответствии с программой проведения Мероприятия: предоставление </w:t>
      </w:r>
      <w:r w:rsidR="00E96463">
        <w:t xml:space="preserve">указанным представителям Заказчика </w:t>
      </w:r>
      <w:r w:rsidR="00795E28" w:rsidRPr="00D93EBA">
        <w:t xml:space="preserve">возможности посещения пленарных и секционных заседаний, предоставление </w:t>
      </w:r>
      <w:r w:rsidR="00E96463">
        <w:t>указанным представителям Заказчика</w:t>
      </w:r>
      <w:r w:rsidR="00E96463" w:rsidRPr="00D93EBA">
        <w:t xml:space="preserve"> </w:t>
      </w:r>
      <w:r w:rsidR="00795E28" w:rsidRPr="00D93EBA">
        <w:t>оборудования и технических средств для устных и стендовых докладов, оказание консультационных услуг по вопросам участия в Мероприятии</w:t>
      </w:r>
      <w:r w:rsidR="008F3F11">
        <w:t>.</w:t>
      </w:r>
    </w:p>
    <w:p w14:paraId="1D9597B1" w14:textId="0C586BF6" w:rsidR="009E40A2" w:rsidRPr="00D93EBA" w:rsidRDefault="00795E28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D93EBA">
        <w:t xml:space="preserve">2.2. </w:t>
      </w:r>
      <w:r w:rsidRPr="00D93EBA">
        <w:tab/>
      </w:r>
      <w:r w:rsidR="009E40A2" w:rsidRPr="00D93EBA">
        <w:t xml:space="preserve">Регламент проведения Мероприятия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Мероприятия на условиях, предусмотренных пунктом 2.1 настоящего </w:t>
      </w:r>
      <w:r w:rsidR="00646E29">
        <w:t>Д</w:t>
      </w:r>
      <w:r w:rsidR="00646E29" w:rsidRPr="00D93EBA">
        <w:t>оговора</w:t>
      </w:r>
      <w:r w:rsidR="009E40A2" w:rsidRPr="00D93EBA">
        <w:t xml:space="preserve">, в соответствии с </w:t>
      </w:r>
      <w:r w:rsidRPr="00D93EBA">
        <w:t xml:space="preserve">Указом Мэра Москвы от 5 марта 2020 г. № 12-УМ «О </w:t>
      </w:r>
      <w:r w:rsidRPr="00D93EBA">
        <w:lastRenderedPageBreak/>
        <w:t xml:space="preserve">введении режима повышенной готовности» </w:t>
      </w:r>
      <w:r w:rsidR="009E40A2" w:rsidRPr="00D93EBA">
        <w:t xml:space="preserve">и (или) иными нормативными актами органов исполнительной власти. О порядке проведения </w:t>
      </w:r>
      <w:r w:rsidRPr="00D93EBA">
        <w:t>Мероприятия</w:t>
      </w:r>
      <w:r w:rsidR="009E40A2" w:rsidRPr="00D93EBA">
        <w:t xml:space="preserve">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="00F808EF">
        <w:t>10</w:t>
      </w:r>
      <w:r w:rsidR="00F808EF" w:rsidRPr="00D93EBA">
        <w:t xml:space="preserve"> </w:t>
      </w:r>
      <w:r w:rsidR="009E40A2" w:rsidRPr="00D93EBA">
        <w:t xml:space="preserve">настоящего </w:t>
      </w:r>
      <w:r w:rsidR="003E611A">
        <w:t>Д</w:t>
      </w:r>
      <w:r w:rsidR="003E611A" w:rsidRPr="00D93EBA">
        <w:t>оговора</w:t>
      </w:r>
      <w:r w:rsidR="009E40A2" w:rsidRPr="00D93EBA">
        <w:t xml:space="preserve">, и (или) путем размещения информации в сети Интернет, указанному в </w:t>
      </w:r>
      <w:r w:rsidR="003E611A" w:rsidRPr="00D93EBA">
        <w:t>Техническ</w:t>
      </w:r>
      <w:r w:rsidR="003E611A">
        <w:t>о</w:t>
      </w:r>
      <w:r w:rsidR="003E611A" w:rsidRPr="00D93EBA">
        <w:t>м задани</w:t>
      </w:r>
      <w:r w:rsidR="003E611A">
        <w:t>и (</w:t>
      </w:r>
      <w:r w:rsidR="00F808EF">
        <w:t>Приложении № 1 к настоящему</w:t>
      </w:r>
      <w:r w:rsidR="009E40A2" w:rsidRPr="00D93EBA">
        <w:t xml:space="preserve"> </w:t>
      </w:r>
      <w:r w:rsidR="003E611A">
        <w:t>Д</w:t>
      </w:r>
      <w:r w:rsidR="003E611A" w:rsidRPr="00D93EBA">
        <w:t>оговор</w:t>
      </w:r>
      <w:r w:rsidR="003E611A">
        <w:t>у)</w:t>
      </w:r>
      <w:r w:rsidR="009E40A2" w:rsidRPr="00D93EBA">
        <w:t>.</w:t>
      </w:r>
    </w:p>
    <w:p w14:paraId="73480161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51D2C6BB" w14:textId="77777777" w:rsidR="005C2B0F" w:rsidRPr="001F2A3E" w:rsidRDefault="00E15923" w:rsidP="00D93E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right="113" w:firstLine="491"/>
        <w:jc w:val="center"/>
      </w:pPr>
      <w:r w:rsidRPr="00D93EBA">
        <w:rPr>
          <w:b/>
          <w:bCs/>
        </w:rPr>
        <w:t>ПРАВА И ОБЯЗАННОСТИ СТОРОН</w:t>
      </w:r>
    </w:p>
    <w:p w14:paraId="31E1A875" w14:textId="77777777" w:rsidR="001F2A3E" w:rsidRPr="00D93EBA" w:rsidRDefault="001F2A3E" w:rsidP="001F2A3E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1E1EC229" w14:textId="77777777" w:rsidR="005C2B0F" w:rsidRPr="00D93EBA" w:rsidRDefault="00E15923" w:rsidP="00D93EBA">
      <w:pPr>
        <w:keepNext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397"/>
        <w:jc w:val="both"/>
      </w:pPr>
      <w:r w:rsidRPr="00D93EBA">
        <w:t>Исполнитель</w:t>
      </w:r>
      <w:r w:rsidR="005C2B0F" w:rsidRPr="00D93EBA">
        <w:t xml:space="preserve"> обязуется:</w:t>
      </w:r>
    </w:p>
    <w:p w14:paraId="1D0B6AA6" w14:textId="3D87FA0A" w:rsidR="005C2B0F" w:rsidRPr="00D93EBA" w:rsidRDefault="00ED74BA" w:rsidP="00D93EBA">
      <w:pPr>
        <w:widowControl w:val="0"/>
        <w:numPr>
          <w:ilvl w:val="2"/>
          <w:numId w:val="1"/>
        </w:numPr>
        <w:tabs>
          <w:tab w:val="num" w:pos="54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 xml:space="preserve">надлежащим образом </w:t>
      </w:r>
      <w:r w:rsidR="00FB5C38" w:rsidRPr="00D93EBA">
        <w:t>оказывать Услуги, предусмотренные Техническим заданием</w:t>
      </w:r>
      <w:r w:rsidR="003E611A">
        <w:t xml:space="preserve"> (Приложение №1 к настоящему</w:t>
      </w:r>
      <w:r w:rsidR="003E611A" w:rsidRPr="00D93EBA">
        <w:t xml:space="preserve"> </w:t>
      </w:r>
      <w:r w:rsidR="003E611A">
        <w:t>Договору)</w:t>
      </w:r>
      <w:r w:rsidR="00FB5C38" w:rsidRPr="00D93EBA">
        <w:t xml:space="preserve">, </w:t>
      </w:r>
      <w:r w:rsidR="00E16E03">
        <w:t>в</w:t>
      </w:r>
      <w:r w:rsidR="00FB5C38" w:rsidRPr="00D93EBA">
        <w:t xml:space="preserve"> том числе </w:t>
      </w:r>
      <w:r w:rsidR="00074DA8" w:rsidRPr="00D93EBA">
        <w:t>о</w:t>
      </w:r>
      <w:r w:rsidR="005C2B0F" w:rsidRPr="00D93EBA">
        <w:t xml:space="preserve">беспечить </w:t>
      </w:r>
      <w:r w:rsidR="00FB5C38" w:rsidRPr="00D93EBA">
        <w:t xml:space="preserve">возможность участия </w:t>
      </w:r>
      <w:r w:rsidR="00E96463">
        <w:t xml:space="preserve">упомянутых представителей </w:t>
      </w:r>
      <w:r w:rsidR="002D35FD" w:rsidRPr="00D93EBA">
        <w:t>За</w:t>
      </w:r>
      <w:r w:rsidR="002204F8" w:rsidRPr="00D93EBA">
        <w:t>казчика</w:t>
      </w:r>
      <w:r w:rsidR="002D35FD" w:rsidRPr="00D93EBA">
        <w:t xml:space="preserve"> в Мероприятии</w:t>
      </w:r>
      <w:r w:rsidR="00074DA8" w:rsidRPr="00D93EBA">
        <w:t>;</w:t>
      </w:r>
    </w:p>
    <w:p w14:paraId="5A072E48" w14:textId="77777777" w:rsidR="00357BBC" w:rsidRPr="00D93EBA" w:rsidRDefault="007F3788" w:rsidP="00D93EBA">
      <w:pPr>
        <w:pStyle w:val="a4"/>
        <w:widowControl/>
        <w:numPr>
          <w:ilvl w:val="2"/>
          <w:numId w:val="1"/>
        </w:numPr>
        <w:tabs>
          <w:tab w:val="num" w:pos="540"/>
        </w:tabs>
        <w:suppressAutoHyphens/>
        <w:autoSpaceDE/>
        <w:autoSpaceDN/>
        <w:adjustRightInd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>п</w:t>
      </w:r>
      <w:r w:rsidR="005C2B0F" w:rsidRPr="00D93EBA">
        <w:rPr>
          <w:rFonts w:ascii="Times New Roman" w:hAnsi="Times New Roman" w:cs="Times New Roman"/>
        </w:rPr>
        <w:t xml:space="preserve">о результатам </w:t>
      </w:r>
      <w:r w:rsidR="008472C1" w:rsidRPr="00D93EBA">
        <w:rPr>
          <w:rFonts w:ascii="Times New Roman" w:hAnsi="Times New Roman" w:cs="Times New Roman"/>
        </w:rPr>
        <w:t xml:space="preserve">оказания </w:t>
      </w:r>
      <w:r w:rsidR="00FD1F7C" w:rsidRPr="00D93EBA">
        <w:rPr>
          <w:rFonts w:ascii="Times New Roman" w:hAnsi="Times New Roman" w:cs="Times New Roman"/>
        </w:rPr>
        <w:t xml:space="preserve">Услуг </w:t>
      </w:r>
      <w:r w:rsidR="00FB5C38" w:rsidRPr="00D93EBA">
        <w:rPr>
          <w:rFonts w:ascii="Times New Roman" w:hAnsi="Times New Roman" w:cs="Times New Roman"/>
        </w:rPr>
        <w:t>оформить и передать Заказчику</w:t>
      </w:r>
      <w:r w:rsidR="00A92AA8" w:rsidRPr="00D93EBA">
        <w:rPr>
          <w:rFonts w:ascii="Times New Roman" w:hAnsi="Times New Roman" w:cs="Times New Roman"/>
        </w:rPr>
        <w:t xml:space="preserve"> Акт сдачи-</w:t>
      </w:r>
      <w:r w:rsidR="005C2B0F" w:rsidRPr="00D93EBA">
        <w:rPr>
          <w:rFonts w:ascii="Times New Roman" w:hAnsi="Times New Roman" w:cs="Times New Roman"/>
        </w:rPr>
        <w:t>приемки услуг</w:t>
      </w:r>
      <w:r w:rsidR="009706FA" w:rsidRPr="00D93EBA">
        <w:rPr>
          <w:rFonts w:ascii="Times New Roman" w:hAnsi="Times New Roman" w:cs="Times New Roman"/>
        </w:rPr>
        <w:t xml:space="preserve"> (далее – Акт)</w:t>
      </w:r>
      <w:r w:rsidR="005C2B0F" w:rsidRPr="00D93EBA">
        <w:rPr>
          <w:rFonts w:ascii="Times New Roman" w:hAnsi="Times New Roman" w:cs="Times New Roman"/>
        </w:rPr>
        <w:t xml:space="preserve"> в 2-х </w:t>
      </w:r>
      <w:r w:rsidR="00FB5C38" w:rsidRPr="00D93EBA">
        <w:rPr>
          <w:rFonts w:ascii="Times New Roman" w:hAnsi="Times New Roman" w:cs="Times New Roman"/>
        </w:rPr>
        <w:t xml:space="preserve">оригинальных </w:t>
      </w:r>
      <w:r w:rsidR="005C2B0F" w:rsidRPr="00D93EBA">
        <w:rPr>
          <w:rFonts w:ascii="Times New Roman" w:hAnsi="Times New Roman" w:cs="Times New Roman"/>
        </w:rPr>
        <w:t xml:space="preserve">экземплярах, </w:t>
      </w:r>
      <w:r w:rsidR="007B0C12" w:rsidRPr="00D93EBA">
        <w:rPr>
          <w:rFonts w:ascii="Times New Roman" w:hAnsi="Times New Roman" w:cs="Times New Roman"/>
        </w:rPr>
        <w:t>подписанны</w:t>
      </w:r>
      <w:r w:rsidR="00FB5C38" w:rsidRPr="00D93EBA">
        <w:rPr>
          <w:rFonts w:ascii="Times New Roman" w:hAnsi="Times New Roman" w:cs="Times New Roman"/>
        </w:rPr>
        <w:t>х</w:t>
      </w:r>
      <w:r w:rsidR="007B0C12" w:rsidRPr="00D93EBA">
        <w:rPr>
          <w:rFonts w:ascii="Times New Roman" w:hAnsi="Times New Roman" w:cs="Times New Roman"/>
        </w:rPr>
        <w:t xml:space="preserve"> со </w:t>
      </w:r>
      <w:r w:rsidR="00FB5C38" w:rsidRPr="00D93EBA">
        <w:rPr>
          <w:rFonts w:ascii="Times New Roman" w:hAnsi="Times New Roman" w:cs="Times New Roman"/>
        </w:rPr>
        <w:t>С</w:t>
      </w:r>
      <w:r w:rsidR="007B0C12" w:rsidRPr="00D93EBA">
        <w:rPr>
          <w:rFonts w:ascii="Times New Roman" w:hAnsi="Times New Roman" w:cs="Times New Roman"/>
        </w:rPr>
        <w:t>тороны</w:t>
      </w:r>
      <w:r w:rsidR="00FB5C38" w:rsidRPr="00D93EBA">
        <w:rPr>
          <w:rFonts w:ascii="Times New Roman" w:hAnsi="Times New Roman" w:cs="Times New Roman"/>
        </w:rPr>
        <w:t xml:space="preserve"> Исполнителя</w:t>
      </w:r>
      <w:r w:rsidR="005C2B0F" w:rsidRPr="00D93EBA">
        <w:rPr>
          <w:rFonts w:ascii="Times New Roman" w:hAnsi="Times New Roman" w:cs="Times New Roman"/>
        </w:rPr>
        <w:t xml:space="preserve">. </w:t>
      </w:r>
    </w:p>
    <w:p w14:paraId="60876109" w14:textId="035E2D89" w:rsidR="005C2B0F" w:rsidRPr="00D93EBA" w:rsidRDefault="00985514" w:rsidP="00D93EBA">
      <w:pPr>
        <w:pStyle w:val="a4"/>
        <w:widowControl/>
        <w:numPr>
          <w:ilvl w:val="1"/>
          <w:numId w:val="1"/>
        </w:numPr>
        <w:suppressAutoHyphens/>
        <w:autoSpaceDE/>
        <w:autoSpaceDN/>
        <w:adjustRightInd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Заказчик </w:t>
      </w:r>
      <w:r w:rsidR="005C2B0F" w:rsidRPr="00D93EBA">
        <w:rPr>
          <w:rFonts w:ascii="Times New Roman" w:hAnsi="Times New Roman" w:cs="Times New Roman"/>
        </w:rPr>
        <w:t>обязуется:</w:t>
      </w:r>
    </w:p>
    <w:p w14:paraId="37DC7C91" w14:textId="77777777" w:rsidR="00527447" w:rsidRPr="00527447" w:rsidRDefault="00527447" w:rsidP="00527447">
      <w:pPr>
        <w:pStyle w:val="af4"/>
        <w:numPr>
          <w:ilvl w:val="2"/>
          <w:numId w:val="1"/>
        </w:numPr>
        <w:tabs>
          <w:tab w:val="clear" w:pos="624"/>
          <w:tab w:val="num" w:pos="426"/>
        </w:tabs>
        <w:ind w:left="0" w:firstLine="426"/>
        <w:jc w:val="both"/>
      </w:pPr>
      <w:r w:rsidRPr="00527447">
        <w:t>подписать Акт и передать Исполнителю один экземпляр Акта или направить Исполнителю мотивированный отказ от подписания Акта. В случае не подписания Заказчиком Акта и непредставления мотивированного отказа от подписания Акта в течение 5 (Пяти) рабочих дней с момента его получения от Исполнителя (либо момента, когда он должен был его получить), Услуги считаются оказанными Исполнителем и принятыми Заказчиком в полном объеме без замечаний;</w:t>
      </w:r>
    </w:p>
    <w:p w14:paraId="2BA75AD0" w14:textId="77777777" w:rsidR="005C2B0F" w:rsidRPr="00D93EBA" w:rsidRDefault="008472C1" w:rsidP="00D93EBA">
      <w:pPr>
        <w:pStyle w:val="a4"/>
        <w:numPr>
          <w:ilvl w:val="2"/>
          <w:numId w:val="1"/>
        </w:numPr>
        <w:tabs>
          <w:tab w:val="num" w:pos="540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>о</w:t>
      </w:r>
      <w:r w:rsidR="005C2B0F" w:rsidRPr="00D93EBA">
        <w:rPr>
          <w:rFonts w:ascii="Times New Roman" w:hAnsi="Times New Roman" w:cs="Times New Roman"/>
        </w:rPr>
        <w:t xml:space="preserve">платить </w:t>
      </w:r>
      <w:r w:rsidR="00E15923" w:rsidRPr="00D93EBA">
        <w:rPr>
          <w:rFonts w:ascii="Times New Roman" w:hAnsi="Times New Roman" w:cs="Times New Roman"/>
        </w:rPr>
        <w:t>Исполнител</w:t>
      </w:r>
      <w:r w:rsidR="00FB5C38" w:rsidRPr="00D93EBA">
        <w:rPr>
          <w:rFonts w:ascii="Times New Roman" w:hAnsi="Times New Roman" w:cs="Times New Roman"/>
        </w:rPr>
        <w:t>ю</w:t>
      </w:r>
      <w:r w:rsidR="005C2B0F" w:rsidRPr="00D93EBA">
        <w:rPr>
          <w:rFonts w:ascii="Times New Roman" w:hAnsi="Times New Roman" w:cs="Times New Roman"/>
        </w:rPr>
        <w:t xml:space="preserve"> </w:t>
      </w:r>
      <w:r w:rsidR="00FD1F7C" w:rsidRPr="00D93EBA">
        <w:rPr>
          <w:rFonts w:ascii="Times New Roman" w:hAnsi="Times New Roman" w:cs="Times New Roman"/>
        </w:rPr>
        <w:t xml:space="preserve">Услуги </w:t>
      </w:r>
      <w:r w:rsidR="005C2B0F" w:rsidRPr="00D93EBA">
        <w:rPr>
          <w:rFonts w:ascii="Times New Roman" w:hAnsi="Times New Roman" w:cs="Times New Roman"/>
        </w:rPr>
        <w:t>в размере и в сроки, предусмотренные Договором</w:t>
      </w:r>
      <w:r w:rsidR="00FB5C38" w:rsidRPr="00D93EBA">
        <w:rPr>
          <w:rFonts w:ascii="Times New Roman" w:hAnsi="Times New Roman" w:cs="Times New Roman"/>
        </w:rPr>
        <w:t>;</w:t>
      </w:r>
    </w:p>
    <w:p w14:paraId="4E53A8A4" w14:textId="24CA1E6A" w:rsidR="00FB5C38" w:rsidRPr="00D93EBA" w:rsidRDefault="00A75813" w:rsidP="00D93EBA">
      <w:pPr>
        <w:pStyle w:val="a4"/>
        <w:numPr>
          <w:ilvl w:val="2"/>
          <w:numId w:val="1"/>
        </w:numPr>
        <w:tabs>
          <w:tab w:val="num" w:pos="540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A75813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 xml:space="preserve">в случае одностороннего отказа от Договора письменно уведомить об этом Исполнителя. </w:t>
      </w:r>
    </w:p>
    <w:p w14:paraId="20A01B49" w14:textId="6797EC2A" w:rsidR="00CD6DB0" w:rsidRPr="00E16E03" w:rsidRDefault="00E15923" w:rsidP="00E16E03">
      <w:pPr>
        <w:pStyle w:val="a4"/>
        <w:numPr>
          <w:ilvl w:val="1"/>
          <w:numId w:val="1"/>
        </w:numPr>
        <w:tabs>
          <w:tab w:val="num" w:pos="-567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E16E03">
        <w:rPr>
          <w:rFonts w:ascii="Times New Roman" w:hAnsi="Times New Roman" w:cs="Times New Roman"/>
        </w:rPr>
        <w:t>Исполнитель</w:t>
      </w:r>
      <w:r w:rsidR="005C2B0F" w:rsidRPr="00E16E03">
        <w:rPr>
          <w:rFonts w:ascii="Times New Roman" w:hAnsi="Times New Roman" w:cs="Times New Roman"/>
        </w:rPr>
        <w:t xml:space="preserve"> имеет право приостанавливать исполнение Договора, если </w:t>
      </w:r>
      <w:r w:rsidR="00985514" w:rsidRPr="00E16E03">
        <w:rPr>
          <w:rFonts w:ascii="Times New Roman" w:hAnsi="Times New Roman" w:cs="Times New Roman"/>
        </w:rPr>
        <w:t>Заказчик</w:t>
      </w:r>
      <w:r w:rsidR="005C2B0F" w:rsidRPr="00E16E03">
        <w:rPr>
          <w:rFonts w:ascii="Times New Roman" w:hAnsi="Times New Roman" w:cs="Times New Roman"/>
        </w:rPr>
        <w:t xml:space="preserve"> не выполняет либо ненадлежащим образом выполняет свои обязательства по Договору</w:t>
      </w:r>
      <w:r w:rsidR="002204F8" w:rsidRPr="00E16E03">
        <w:rPr>
          <w:rFonts w:ascii="Times New Roman" w:hAnsi="Times New Roman" w:cs="Times New Roman"/>
        </w:rPr>
        <w:t>, о чем Исполнитель уведомляет Заказчика.</w:t>
      </w:r>
    </w:p>
    <w:p w14:paraId="7569D26A" w14:textId="77777777" w:rsidR="007C5814" w:rsidRDefault="007C5814" w:rsidP="007C5814">
      <w:pPr>
        <w:pStyle w:val="a4"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394390AB" w14:textId="77777777" w:rsidR="005C2B0F" w:rsidRDefault="00E15923" w:rsidP="00D93EBA">
      <w:pPr>
        <w:pStyle w:val="a4"/>
        <w:numPr>
          <w:ilvl w:val="0"/>
          <w:numId w:val="1"/>
        </w:numPr>
        <w:suppressAutoHyphens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СТОИМОСТЬ УСЛУГ И ПОРЯДОК РАСЧЕТОВ</w:t>
      </w:r>
    </w:p>
    <w:p w14:paraId="39085AC2" w14:textId="77777777" w:rsidR="001F2A3E" w:rsidRPr="00D93EBA" w:rsidRDefault="001F2A3E" w:rsidP="001F2A3E">
      <w:pPr>
        <w:pStyle w:val="a4"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15E43BC5" w14:textId="17A6ABF4" w:rsidR="00144BBA" w:rsidRPr="000A3276" w:rsidRDefault="005C2B0F" w:rsidP="000A3276">
      <w:pPr>
        <w:pStyle w:val="a4"/>
        <w:numPr>
          <w:ilvl w:val="1"/>
          <w:numId w:val="1"/>
        </w:numPr>
        <w:suppressAutoHyphens/>
        <w:ind w:left="0" w:right="0" w:firstLine="426"/>
        <w:rPr>
          <w:rFonts w:ascii="Times New Roman" w:hAnsi="Times New Roman" w:cs="Times New Roman"/>
          <w:sz w:val="16"/>
          <w:szCs w:val="16"/>
        </w:rPr>
      </w:pPr>
      <w:r w:rsidRPr="00D93EBA">
        <w:rPr>
          <w:rFonts w:ascii="Times New Roman" w:hAnsi="Times New Roman" w:cs="Times New Roman"/>
        </w:rPr>
        <w:t xml:space="preserve">Стоимость </w:t>
      </w:r>
      <w:r w:rsidR="00FD1F7C" w:rsidRPr="00D93EBA">
        <w:rPr>
          <w:rFonts w:ascii="Times New Roman" w:hAnsi="Times New Roman" w:cs="Times New Roman"/>
        </w:rPr>
        <w:t>Услуг</w:t>
      </w:r>
      <w:r w:rsidR="00DA2415" w:rsidRPr="00D93EBA">
        <w:rPr>
          <w:rFonts w:ascii="Times New Roman" w:hAnsi="Times New Roman" w:cs="Times New Roman"/>
        </w:rPr>
        <w:t xml:space="preserve"> </w:t>
      </w:r>
      <w:r w:rsidR="002B1480" w:rsidRPr="00D93EBA">
        <w:rPr>
          <w:rFonts w:ascii="Times New Roman" w:hAnsi="Times New Roman" w:cs="Times New Roman"/>
        </w:rPr>
        <w:t>составляет</w:t>
      </w:r>
      <w:r w:rsidR="004050F9">
        <w:rPr>
          <w:rFonts w:ascii="Times New Roman" w:hAnsi="Times New Roman" w:cs="Times New Roman"/>
        </w:rPr>
        <w:t xml:space="preserve"> _____________</w:t>
      </w:r>
      <w:r w:rsidR="004050F9">
        <w:rPr>
          <w:rFonts w:ascii="Times New Roman" w:eastAsia="MS Mincho" w:hAnsi="Times New Roman" w:cs="Times New Roman"/>
          <w:color w:val="000000" w:themeColor="text1"/>
        </w:rPr>
        <w:t xml:space="preserve"> </w:t>
      </w:r>
      <w:r w:rsidR="002B1480" w:rsidRPr="00D93EBA">
        <w:rPr>
          <w:rFonts w:ascii="Times New Roman" w:eastAsia="MS Mincho" w:hAnsi="Times New Roman" w:cs="Times New Roman"/>
          <w:color w:val="000000" w:themeColor="text1"/>
        </w:rPr>
        <w:t>(</w:t>
      </w:r>
      <w:r w:rsidR="004050F9">
        <w:rPr>
          <w:rFonts w:ascii="Times New Roman" w:eastAsia="MS Mincho" w:hAnsi="Times New Roman" w:cs="Times New Roman"/>
          <w:color w:val="000000" w:themeColor="text1"/>
        </w:rPr>
        <w:t>________________________________________________________</w:t>
      </w:r>
      <w:r w:rsidR="002B1480" w:rsidRPr="00D93EBA">
        <w:rPr>
          <w:rFonts w:ascii="Times New Roman" w:eastAsia="MS Mincho" w:hAnsi="Times New Roman" w:cs="Times New Roman"/>
          <w:color w:val="000000" w:themeColor="text1"/>
        </w:rPr>
        <w:t>)</w:t>
      </w:r>
      <w:r w:rsidR="004050F9">
        <w:rPr>
          <w:rFonts w:ascii="Times New Roman" w:eastAsia="MS Mincho" w:hAnsi="Times New Roman" w:cs="Times New Roman"/>
          <w:color w:val="000000" w:themeColor="text1"/>
        </w:rPr>
        <w:t xml:space="preserve"> </w:t>
      </w:r>
      <w:r w:rsidR="002B1480" w:rsidRPr="000A3276">
        <w:rPr>
          <w:rFonts w:ascii="Times New Roman" w:eastAsia="MS Mincho" w:hAnsi="Times New Roman" w:cs="Times New Roman"/>
          <w:color w:val="000000" w:themeColor="text1"/>
        </w:rPr>
        <w:t>рублей</w:t>
      </w:r>
      <w:r w:rsidR="002B1480" w:rsidRPr="000A3276">
        <w:rPr>
          <w:rFonts w:ascii="Times New Roman" w:eastAsia="MS Mincho" w:hAnsi="Times New Roman" w:cs="Times New Roman"/>
          <w:i/>
          <w:color w:val="000000" w:themeColor="text1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</w:rPr>
          <w:id w:val="-1306622338"/>
          <w:placeholder>
            <w:docPart w:val="86F4B8EAAA4C40838CBFC508E48597D6"/>
          </w:placeholder>
          <w:showingPlcHdr/>
        </w:sdtPr>
        <w:sdtEndPr/>
        <w:sdtContent>
          <w:r w:rsidR="002B1480" w:rsidRPr="000A3276">
            <w:rPr>
              <w:rFonts w:ascii="Times New Roman" w:eastAsia="MS Mincho" w:hAnsi="Times New Roman" w:cs="Times New Roman"/>
              <w:color w:val="000000" w:themeColor="text1"/>
            </w:rPr>
            <w:t>00</w:t>
          </w:r>
        </w:sdtContent>
      </w:sdt>
      <w:r w:rsidR="002B1480" w:rsidRPr="000A3276">
        <w:rPr>
          <w:rFonts w:ascii="Times New Roman" w:eastAsia="MS Mincho" w:hAnsi="Times New Roman" w:cs="Times New Roman"/>
          <w:color w:val="000000" w:themeColor="text1"/>
        </w:rPr>
        <w:t xml:space="preserve"> копеек</w:t>
      </w:r>
      <w:r w:rsidR="002B1480" w:rsidRPr="000A3276">
        <w:rPr>
          <w:rFonts w:ascii="Times New Roman" w:eastAsia="MS Mincho" w:hAnsi="Times New Roman" w:cs="Times New Roman"/>
          <w:i/>
          <w:color w:val="000000" w:themeColor="text1"/>
        </w:rPr>
        <w:t>,</w:t>
      </w:r>
      <w:r w:rsidR="002B1480" w:rsidRPr="000A3276">
        <w:rPr>
          <w:rFonts w:ascii="Times New Roman" w:eastAsia="MS Mincho" w:hAnsi="Times New Roman" w:cs="Times New Roman"/>
          <w:color w:val="000000" w:themeColor="text1"/>
        </w:rPr>
        <w:t xml:space="preserve"> в </w:t>
      </w:r>
      <w:r w:rsidR="00144BBA" w:rsidRPr="000A3276">
        <w:rPr>
          <w:rFonts w:ascii="Times New Roman" w:hAnsi="Times New Roman" w:cs="Times New Roman"/>
        </w:rPr>
        <w:t>том числе НДС 2</w:t>
      </w:r>
      <w:r w:rsidR="00DC4611" w:rsidRPr="000A3276">
        <w:rPr>
          <w:rFonts w:ascii="Times New Roman" w:hAnsi="Times New Roman" w:cs="Times New Roman"/>
        </w:rPr>
        <w:t>2</w:t>
      </w:r>
      <w:r w:rsidR="00144BBA" w:rsidRPr="000A3276">
        <w:rPr>
          <w:rFonts w:ascii="Times New Roman" w:hAnsi="Times New Roman" w:cs="Times New Roman"/>
        </w:rPr>
        <w:t xml:space="preserve">% </w:t>
      </w:r>
      <w:r w:rsidR="0078449C" w:rsidRPr="000A3276">
        <w:rPr>
          <w:rFonts w:ascii="Times New Roman" w:hAnsi="Times New Roman" w:cs="Times New Roman"/>
        </w:rPr>
        <w:t>__</w:t>
      </w:r>
      <w:r w:rsidR="00144BBA" w:rsidRPr="000A3276">
        <w:rPr>
          <w:rFonts w:ascii="Times New Roman" w:hAnsi="Times New Roman" w:cs="Times New Roman"/>
        </w:rPr>
        <w:t>_______ (___________________________________</w:t>
      </w:r>
      <w:r w:rsidR="004050F9">
        <w:rPr>
          <w:rFonts w:ascii="Times New Roman" w:hAnsi="Times New Roman" w:cs="Times New Roman"/>
        </w:rPr>
        <w:t>_____________________</w:t>
      </w:r>
      <w:r w:rsidR="00144BBA" w:rsidRPr="000A3276">
        <w:rPr>
          <w:rFonts w:ascii="Times New Roman" w:hAnsi="Times New Roman" w:cs="Times New Roman"/>
        </w:rPr>
        <w:t xml:space="preserve">) </w:t>
      </w:r>
    </w:p>
    <w:p w14:paraId="7698F1C1" w14:textId="77CEB0F9" w:rsidR="00144BBA" w:rsidRPr="00191ECE" w:rsidRDefault="00144BBA" w:rsidP="00144BBA">
      <w:pPr>
        <w:pStyle w:val="a4"/>
        <w:suppressAutoHyphens/>
        <w:ind w:left="426"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191EC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91ECE">
        <w:rPr>
          <w:rFonts w:ascii="Times New Roman" w:hAnsi="Times New Roman" w:cs="Times New Roman"/>
          <w:sz w:val="16"/>
          <w:szCs w:val="16"/>
        </w:rPr>
        <w:t>Сумма прописью</w:t>
      </w:r>
    </w:p>
    <w:p w14:paraId="331C2C41" w14:textId="6FD5C2A4" w:rsidR="00144BBA" w:rsidRDefault="00144BBA" w:rsidP="000A3276">
      <w:pPr>
        <w:pStyle w:val="a4"/>
        <w:suppressAutoHyphens/>
        <w:ind w:right="0"/>
        <w:rPr>
          <w:rFonts w:ascii="Times New Roman" w:hAnsi="Times New Roman" w:cs="Times New Roman"/>
        </w:rPr>
      </w:pPr>
      <w:r w:rsidRPr="00144BBA">
        <w:rPr>
          <w:rFonts w:ascii="Times New Roman" w:hAnsi="Times New Roman" w:cs="Times New Roman"/>
        </w:rPr>
        <w:t xml:space="preserve">рублей.                                                                                         </w:t>
      </w:r>
    </w:p>
    <w:p w14:paraId="5E271954" w14:textId="77777777" w:rsidR="00144BBA" w:rsidRPr="00144BBA" w:rsidRDefault="00144BBA" w:rsidP="00144BBA">
      <w:pPr>
        <w:pStyle w:val="a4"/>
        <w:suppressAutoHyphens/>
        <w:ind w:left="426" w:right="0"/>
        <w:rPr>
          <w:rFonts w:ascii="Times New Roman" w:hAnsi="Times New Roman" w:cs="Times New Roman"/>
          <w:sz w:val="18"/>
          <w:szCs w:val="18"/>
        </w:rPr>
      </w:pPr>
    </w:p>
    <w:p w14:paraId="73DCE6CA" w14:textId="6F1B2443" w:rsidR="00DB3909" w:rsidRPr="00D93EBA" w:rsidRDefault="00DB3909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  <w:rPr>
          <w:i/>
          <w:color w:val="A6A6A6" w:themeColor="background1" w:themeShade="A6"/>
        </w:rPr>
      </w:pPr>
      <w:r w:rsidRPr="00D93EBA">
        <w:t xml:space="preserve">Заказчик производит оплату в течение </w:t>
      </w:r>
      <w:sdt>
        <w:sdtPr>
          <w:id w:val="546269948"/>
          <w:placeholder>
            <w:docPart w:val="CB74BB6D69584CD894AC839CC99E6FEE"/>
          </w:placeholder>
        </w:sdtPr>
        <w:sdtEndPr/>
        <w:sdtContent>
          <w:r w:rsidR="009870C3" w:rsidRPr="00D93EBA">
            <w:t>3</w:t>
          </w:r>
          <w:r w:rsidR="002D684E" w:rsidRPr="00D93EBA">
            <w:t xml:space="preserve"> (</w:t>
          </w:r>
          <w:r w:rsidR="008F1ACA" w:rsidRPr="00D93EBA">
            <w:t>трех</w:t>
          </w:r>
          <w:r w:rsidR="002D684E" w:rsidRPr="00D93EBA">
            <w:t>)</w:t>
          </w:r>
        </w:sdtContent>
      </w:sdt>
      <w:r w:rsidRPr="00D93EBA">
        <w:t xml:space="preserve"> рабочих дней с даты подписания Договора</w:t>
      </w:r>
      <w:r w:rsidR="00AB63E4" w:rsidRPr="00D93EBA">
        <w:t xml:space="preserve"> </w:t>
      </w:r>
      <w:r w:rsidR="00AB63E4" w:rsidRPr="00402E90">
        <w:t>(</w:t>
      </w:r>
      <w:r w:rsidR="00AB63E4" w:rsidRPr="00402E90">
        <w:rPr>
          <w:b/>
        </w:rPr>
        <w:t xml:space="preserve">но не позднее </w:t>
      </w:r>
      <w:r w:rsidR="00DC4611">
        <w:rPr>
          <w:b/>
        </w:rPr>
        <w:t>1</w:t>
      </w:r>
      <w:r w:rsidR="00DC2274" w:rsidRPr="00402E90">
        <w:rPr>
          <w:b/>
        </w:rPr>
        <w:t xml:space="preserve"> </w:t>
      </w:r>
      <w:r w:rsidR="00F76BB8">
        <w:rPr>
          <w:b/>
        </w:rPr>
        <w:t xml:space="preserve">августа </w:t>
      </w:r>
      <w:r w:rsidR="00AB63E4" w:rsidRPr="00402E90">
        <w:rPr>
          <w:b/>
        </w:rPr>
        <w:t>202</w:t>
      </w:r>
      <w:r w:rsidR="00DC4611">
        <w:rPr>
          <w:b/>
        </w:rPr>
        <w:t>6</w:t>
      </w:r>
      <w:r w:rsidR="00AB63E4" w:rsidRPr="00402E90">
        <w:rPr>
          <w:b/>
        </w:rPr>
        <w:t>г.</w:t>
      </w:r>
      <w:r w:rsidR="00AB63E4" w:rsidRPr="00402E90">
        <w:t>)</w:t>
      </w:r>
      <w:r w:rsidRPr="00402E90">
        <w:t xml:space="preserve"> </w:t>
      </w:r>
      <w:r w:rsidRPr="00D93EBA">
        <w:t>в безналичном порядке путем перечисления денежных средств на расчетный счет Исполнителя.</w:t>
      </w:r>
    </w:p>
    <w:p w14:paraId="7C8EC2F3" w14:textId="1A1963D1" w:rsidR="00DB3909" w:rsidRDefault="00DB3909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>Счет-фактура, выставленный в связи с исполнением Сторонами обязательств по Договору, должен быть оформлен и представлен Исполнителем в соответствии с требованиями</w:t>
      </w:r>
      <w:r w:rsidR="004E1FFC" w:rsidRPr="00D93EBA">
        <w:rPr>
          <w:color w:val="000000" w:themeColor="text1"/>
        </w:rPr>
        <w:t xml:space="preserve"> </w:t>
      </w:r>
      <w:r w:rsidRPr="00D93EBA">
        <w:rPr>
          <w:color w:val="000000" w:themeColor="text1"/>
        </w:rPr>
        <w:t>законодательства Российской Федерации о налогах и сборах.</w:t>
      </w:r>
    </w:p>
    <w:p w14:paraId="512E96F4" w14:textId="4A4BF0E8" w:rsidR="00B729B3" w:rsidRDefault="0078449C" w:rsidP="0078449C">
      <w:pPr>
        <w:widowControl w:val="0"/>
        <w:tabs>
          <w:tab w:val="left" w:pos="1276"/>
        </w:tabs>
        <w:suppressAutoHyphens/>
        <w:ind w:firstLine="426"/>
        <w:contextualSpacing/>
        <w:jc w:val="both"/>
        <w:rPr>
          <w:color w:val="000000" w:themeColor="text1"/>
        </w:rPr>
      </w:pPr>
      <w:r w:rsidRPr="0078449C">
        <w:rPr>
          <w:color w:val="000000" w:themeColor="text1"/>
        </w:rPr>
        <w:t>4.4.</w:t>
      </w:r>
      <w:r w:rsidRPr="0078449C">
        <w:rPr>
          <w:color w:val="000000" w:themeColor="text1"/>
        </w:rPr>
        <w:tab/>
        <w:t>В случае не подписания Заказчиком Акта сдачи-приемки услуг и непредставления мотивированного отказа от подписания Акта в срок, указанный в пункте 3.2.1. Договора, Услуги считаются оказанными Исполнителем и принятыми Заказчиком в полном объеме без замечаний, а денежные средства в размере стоимости услуг (п.4.1.) возврату не подлежат.</w:t>
      </w:r>
    </w:p>
    <w:p w14:paraId="5E65D277" w14:textId="77777777" w:rsidR="00E16E03" w:rsidRPr="00D93EBA" w:rsidRDefault="00E16E03" w:rsidP="0078449C">
      <w:pPr>
        <w:widowControl w:val="0"/>
        <w:tabs>
          <w:tab w:val="left" w:pos="1276"/>
        </w:tabs>
        <w:suppressAutoHyphens/>
        <w:ind w:firstLine="426"/>
        <w:contextualSpacing/>
        <w:jc w:val="both"/>
        <w:rPr>
          <w:color w:val="000000" w:themeColor="text1"/>
        </w:rPr>
      </w:pPr>
    </w:p>
    <w:p w14:paraId="3E0B77DE" w14:textId="77777777" w:rsidR="009F6F28" w:rsidRDefault="009F6F28" w:rsidP="00D93EBA">
      <w:pPr>
        <w:pStyle w:val="a4"/>
        <w:numPr>
          <w:ilvl w:val="0"/>
          <w:numId w:val="1"/>
        </w:numPr>
        <w:suppressAutoHyphens/>
        <w:ind w:right="0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СРОК ДЕЙСТВИЯ ДОГОВОРА</w:t>
      </w:r>
    </w:p>
    <w:p w14:paraId="108E9E8B" w14:textId="77777777" w:rsidR="001F2A3E" w:rsidRPr="00D93EBA" w:rsidRDefault="001F2A3E" w:rsidP="001F2A3E">
      <w:pPr>
        <w:pStyle w:val="a4"/>
        <w:suppressAutoHyphens/>
        <w:ind w:left="360" w:right="0"/>
        <w:rPr>
          <w:rFonts w:ascii="Times New Roman" w:hAnsi="Times New Roman" w:cs="Times New Roman"/>
          <w:b/>
          <w:bCs/>
        </w:rPr>
      </w:pPr>
    </w:p>
    <w:p w14:paraId="02C352F2" w14:textId="77777777" w:rsidR="00E16E03" w:rsidRDefault="009F6F28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вступает в силу с даты его подписания Сторонами и действует до выполнения Сторонами принятых на себя обязательств в полном объеме.</w:t>
      </w:r>
    </w:p>
    <w:p w14:paraId="59024A47" w14:textId="74C3488E" w:rsidR="009F6F28" w:rsidRPr="00D93EBA" w:rsidRDefault="009F6F28" w:rsidP="00E16E03">
      <w:pPr>
        <w:pStyle w:val="a4"/>
        <w:suppressAutoHyphens/>
        <w:ind w:left="397" w:right="0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lastRenderedPageBreak/>
        <w:t xml:space="preserve"> </w:t>
      </w:r>
    </w:p>
    <w:p w14:paraId="47E85C56" w14:textId="1197A8F1" w:rsidR="009F6F28" w:rsidRDefault="009F6F28" w:rsidP="00D93EBA">
      <w:pPr>
        <w:pStyle w:val="a4"/>
        <w:tabs>
          <w:tab w:val="num" w:pos="397"/>
        </w:tabs>
        <w:suppressAutoHyphens/>
        <w:ind w:left="426" w:right="0"/>
        <w:rPr>
          <w:rFonts w:ascii="Times New Roman" w:hAnsi="Times New Roman" w:cs="Times New Roman"/>
        </w:rPr>
      </w:pPr>
    </w:p>
    <w:p w14:paraId="382B2137" w14:textId="77777777" w:rsidR="005C2B0F" w:rsidRDefault="00E15923" w:rsidP="00D93EBA">
      <w:pPr>
        <w:pStyle w:val="a4"/>
        <w:numPr>
          <w:ilvl w:val="0"/>
          <w:numId w:val="1"/>
        </w:numPr>
        <w:suppressAutoHyphens/>
        <w:ind w:left="0" w:right="0" w:firstLine="426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ОТВЕТСТВЕННОСТЬ СТОРОН</w:t>
      </w:r>
    </w:p>
    <w:p w14:paraId="4A64FAB6" w14:textId="77777777" w:rsidR="001F2A3E" w:rsidRPr="00D93EBA" w:rsidRDefault="001F2A3E" w:rsidP="001F2A3E">
      <w:pPr>
        <w:pStyle w:val="a4"/>
        <w:suppressAutoHyphens/>
        <w:ind w:left="426" w:right="0"/>
        <w:rPr>
          <w:rFonts w:ascii="Times New Roman" w:hAnsi="Times New Roman" w:cs="Times New Roman"/>
          <w:b/>
          <w:bCs/>
        </w:rPr>
      </w:pPr>
    </w:p>
    <w:p w14:paraId="69A609E1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426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В случае неисполнения или ненадлежащего исполнения Сторонами обязательств по Договору они несут ответственность в соответствии с законодательством Российской Федерации.</w:t>
      </w:r>
    </w:p>
    <w:p w14:paraId="2AC2EA84" w14:textId="77777777" w:rsidR="007D66D4" w:rsidRPr="007D66D4" w:rsidRDefault="007D66D4" w:rsidP="007D66D4">
      <w:pPr>
        <w:pStyle w:val="a4"/>
        <w:widowControl/>
        <w:suppressAutoHyphens/>
        <w:autoSpaceDE/>
        <w:autoSpaceDN/>
        <w:adjustRightInd/>
        <w:ind w:right="0"/>
        <w:jc w:val="center"/>
        <w:rPr>
          <w:rFonts w:ascii="Times New Roman" w:hAnsi="Times New Roman" w:cs="Times New Roman"/>
          <w:b/>
          <w:bCs/>
        </w:rPr>
      </w:pPr>
    </w:p>
    <w:p w14:paraId="251F8BB9" w14:textId="77777777" w:rsidR="005C2B0F" w:rsidRDefault="00E15923" w:rsidP="00D93EBA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ПОРЯДОК ИЗМЕНЕНИЯ И РАСТОРЖЕНИЯ ДОГОВОРА</w:t>
      </w:r>
    </w:p>
    <w:p w14:paraId="1EF2E525" w14:textId="77777777" w:rsidR="001F2A3E" w:rsidRPr="00D93EBA" w:rsidRDefault="001F2A3E" w:rsidP="001F2A3E">
      <w:pPr>
        <w:pStyle w:val="a4"/>
        <w:widowControl/>
        <w:suppressAutoHyphens/>
        <w:autoSpaceDE/>
        <w:autoSpaceDN/>
        <w:adjustRightInd/>
        <w:ind w:left="397" w:right="0"/>
        <w:rPr>
          <w:rFonts w:ascii="Times New Roman" w:hAnsi="Times New Roman" w:cs="Times New Roman"/>
          <w:b/>
          <w:bCs/>
        </w:rPr>
      </w:pPr>
    </w:p>
    <w:p w14:paraId="463FF619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Любые изменения и дополнения к Договору </w:t>
      </w:r>
      <w:r w:rsidR="009F6F28" w:rsidRPr="00D93EBA">
        <w:rPr>
          <w:rFonts w:ascii="Times New Roman" w:hAnsi="Times New Roman" w:cs="Times New Roman"/>
        </w:rPr>
        <w:t>могут быть внесены в него путем подписания Сторонами дополнительного соглашения к Договору</w:t>
      </w:r>
      <w:r w:rsidRPr="00D93EBA">
        <w:rPr>
          <w:rFonts w:ascii="Times New Roman" w:hAnsi="Times New Roman" w:cs="Times New Roman"/>
        </w:rPr>
        <w:t>.</w:t>
      </w:r>
    </w:p>
    <w:p w14:paraId="1ED0F846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может быть расторгнут по соглашению Сторон, в судебном порядке, а также в случае одностороннего отказа Стороны от исполнения Договора по основаниям, предусмотренным законодательством Российской Федерации.</w:t>
      </w:r>
    </w:p>
    <w:p w14:paraId="51D14B14" w14:textId="0E77AF79" w:rsidR="00ED09B0" w:rsidRPr="00D93EBA" w:rsidRDefault="00ED09B0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Если Заказчик уведомил Исполнителя об одностороннем отказе от исполнения Договора </w:t>
      </w:r>
      <w:r w:rsidRPr="00402E90">
        <w:rPr>
          <w:b/>
          <w:u w:val="single"/>
        </w:rPr>
        <w:t>не позднее</w:t>
      </w:r>
      <w:r w:rsidRPr="00402E90">
        <w:t xml:space="preserve"> </w:t>
      </w:r>
      <w:r w:rsidR="00DC4611">
        <w:t>1</w:t>
      </w:r>
      <w:r w:rsidR="00A24710" w:rsidRPr="00402E90">
        <w:t xml:space="preserve"> </w:t>
      </w:r>
      <w:r w:rsidR="00F76BB8">
        <w:t xml:space="preserve">августа </w:t>
      </w:r>
      <w:r w:rsidR="007468C9" w:rsidRPr="00402E90">
        <w:t>202</w:t>
      </w:r>
      <w:r w:rsidR="00DC4611">
        <w:t>6</w:t>
      </w:r>
      <w:r w:rsidR="007468C9" w:rsidRPr="00402E90">
        <w:t xml:space="preserve"> </w:t>
      </w:r>
      <w:r w:rsidR="007468C9" w:rsidRPr="00D93EBA">
        <w:t>г.</w:t>
      </w:r>
      <w:r w:rsidRPr="00D93EBA">
        <w:t>, перечисленная в счет оплаты Услуг по Договору сумма возвращается</w:t>
      </w:r>
      <w:r w:rsidR="0057492B" w:rsidRPr="00D93EBA">
        <w:t xml:space="preserve"> Исполнителем </w:t>
      </w:r>
      <w:r w:rsidRPr="00D93EBA">
        <w:t>Заказчику за вычетом фактически понесенных Исполнителем расходов на оказание Услуг.</w:t>
      </w:r>
    </w:p>
    <w:p w14:paraId="653A1A33" w14:textId="526B9471" w:rsidR="00FB5C38" w:rsidRPr="00D93EBA" w:rsidRDefault="00FB5C38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Если Заказчик уведомил </w:t>
      </w:r>
      <w:r w:rsidR="004E1FFC" w:rsidRPr="00D93EBA">
        <w:rPr>
          <w:rFonts w:ascii="Times New Roman" w:hAnsi="Times New Roman" w:cs="Times New Roman"/>
        </w:rPr>
        <w:t>Исполнителя</w:t>
      </w:r>
      <w:r w:rsidRPr="00D93EBA">
        <w:rPr>
          <w:rFonts w:ascii="Times New Roman" w:hAnsi="Times New Roman" w:cs="Times New Roman"/>
        </w:rPr>
        <w:t xml:space="preserve"> об одностороннем отказе от </w:t>
      </w:r>
      <w:r w:rsidR="004E1FFC" w:rsidRPr="00D93EBA">
        <w:rPr>
          <w:rFonts w:ascii="Times New Roman" w:hAnsi="Times New Roman" w:cs="Times New Roman"/>
        </w:rPr>
        <w:t xml:space="preserve">исполнения </w:t>
      </w:r>
      <w:r w:rsidRPr="00D93EBA">
        <w:rPr>
          <w:rFonts w:ascii="Times New Roman" w:hAnsi="Times New Roman" w:cs="Times New Roman"/>
        </w:rPr>
        <w:t xml:space="preserve">Договора </w:t>
      </w:r>
      <w:r w:rsidRPr="00402E90">
        <w:rPr>
          <w:rFonts w:ascii="Times New Roman" w:hAnsi="Times New Roman" w:cs="Times New Roman"/>
          <w:b/>
          <w:u w:val="single"/>
        </w:rPr>
        <w:t>позднее</w:t>
      </w:r>
      <w:r w:rsidRPr="00402E90">
        <w:rPr>
          <w:rFonts w:ascii="Times New Roman" w:hAnsi="Times New Roman" w:cs="Times New Roman"/>
        </w:rPr>
        <w:t xml:space="preserve"> </w:t>
      </w:r>
      <w:r w:rsidR="00F76BB8">
        <w:t>1</w:t>
      </w:r>
      <w:r w:rsidR="00F76BB8" w:rsidRPr="00402E90">
        <w:t xml:space="preserve"> </w:t>
      </w:r>
      <w:r w:rsidR="00F76BB8">
        <w:t>августа</w:t>
      </w:r>
      <w:r w:rsidR="0073555C" w:rsidRPr="00402E90">
        <w:rPr>
          <w:rFonts w:ascii="Times New Roman" w:hAnsi="Times New Roman" w:cs="Times New Roman"/>
        </w:rPr>
        <w:t xml:space="preserve"> </w:t>
      </w:r>
      <w:r w:rsidR="007468C9" w:rsidRPr="00402E90">
        <w:t>202</w:t>
      </w:r>
      <w:r w:rsidR="00DC4611">
        <w:t>6</w:t>
      </w:r>
      <w:r w:rsidR="007468C9" w:rsidRPr="00402E90">
        <w:t xml:space="preserve"> г.</w:t>
      </w:r>
      <w:r w:rsidRPr="00402E90">
        <w:rPr>
          <w:rFonts w:ascii="Times New Roman" w:hAnsi="Times New Roman" w:cs="Times New Roman"/>
        </w:rPr>
        <w:t xml:space="preserve">, </w:t>
      </w:r>
      <w:r w:rsidRPr="00D93EBA">
        <w:rPr>
          <w:rFonts w:ascii="Times New Roman" w:hAnsi="Times New Roman" w:cs="Times New Roman"/>
        </w:rPr>
        <w:t>перечисленная в счет оплаты Услуг по Договору сумма не возвращается Заказчику и засчитывается в счет компенсации фактических расходов и/или убытков Исполнителя на оказание</w:t>
      </w:r>
      <w:r w:rsidR="004E1FFC" w:rsidRPr="00D93EBA">
        <w:rPr>
          <w:rFonts w:ascii="Times New Roman" w:hAnsi="Times New Roman" w:cs="Times New Roman"/>
        </w:rPr>
        <w:t xml:space="preserve"> </w:t>
      </w:r>
      <w:r w:rsidRPr="00D93EBA">
        <w:rPr>
          <w:rFonts w:ascii="Times New Roman" w:hAnsi="Times New Roman" w:cs="Times New Roman"/>
        </w:rPr>
        <w:t>Услу</w:t>
      </w:r>
      <w:r w:rsidR="0073555C">
        <w:rPr>
          <w:rFonts w:ascii="Times New Roman" w:hAnsi="Times New Roman" w:cs="Times New Roman"/>
        </w:rPr>
        <w:t>г</w:t>
      </w:r>
      <w:r w:rsidRPr="00D93EBA">
        <w:rPr>
          <w:rFonts w:ascii="Times New Roman" w:hAnsi="Times New Roman" w:cs="Times New Roman"/>
        </w:rPr>
        <w:t>.</w:t>
      </w:r>
    </w:p>
    <w:p w14:paraId="010C11DD" w14:textId="15EB6AF7" w:rsidR="00CE740C" w:rsidRPr="00D93EBA" w:rsidRDefault="00CE740C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Неявка </w:t>
      </w:r>
      <w:r w:rsidR="00E96463">
        <w:t xml:space="preserve">представителей (представителя) </w:t>
      </w:r>
      <w:r w:rsidRPr="00D93EBA">
        <w:t xml:space="preserve">Заказчика на Мероприятие во все дни его проведения или в один или несколько дней его проведения признается односторонним отказом Заказчика от исполнения Договора </w:t>
      </w:r>
      <w:r w:rsidR="00E96463">
        <w:t xml:space="preserve">(полностью или в части) </w:t>
      </w:r>
      <w:r w:rsidRPr="00D93EBA">
        <w:t xml:space="preserve">и влечет за собой расторжение Договора  полностью (при неявке </w:t>
      </w:r>
      <w:r w:rsidR="00E96463">
        <w:t xml:space="preserve">представителей </w:t>
      </w:r>
      <w:r w:rsidRPr="00D93EBA">
        <w:t xml:space="preserve">Заказчика во все дни проведения Мероприятия) или в части (при неявке </w:t>
      </w:r>
      <w:r w:rsidR="00E96463">
        <w:t xml:space="preserve">представителя (представителей) </w:t>
      </w:r>
      <w:r w:rsidRPr="00D93EBA">
        <w:t>Заказчика в отдельные дни проведения Мероприятия или при посещении неполного дня проведения Мероприятия). Стоимость Услуг в указанном в настоящем пункте Договора случае Заказчику не возвращается.</w:t>
      </w:r>
    </w:p>
    <w:p w14:paraId="4715FE03" w14:textId="77777777" w:rsidR="004E346D" w:rsidRPr="00D93EBA" w:rsidRDefault="004E346D" w:rsidP="00D93EBA">
      <w:pPr>
        <w:pStyle w:val="a4"/>
        <w:tabs>
          <w:tab w:val="num" w:pos="-567"/>
        </w:tabs>
        <w:suppressAutoHyphens/>
        <w:ind w:right="0" w:firstLine="397"/>
        <w:rPr>
          <w:rFonts w:ascii="Times New Roman" w:hAnsi="Times New Roman" w:cs="Times New Roman"/>
        </w:rPr>
      </w:pPr>
    </w:p>
    <w:p w14:paraId="31BE91CF" w14:textId="77777777" w:rsidR="005C2B0F" w:rsidRDefault="00E15923" w:rsidP="00D93EBA">
      <w:pPr>
        <w:pStyle w:val="a4"/>
        <w:keepNext/>
        <w:numPr>
          <w:ilvl w:val="0"/>
          <w:numId w:val="1"/>
        </w:numPr>
        <w:suppressAutoHyphens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РАЗРЕШЕНИЕ СПОРОВ</w:t>
      </w:r>
    </w:p>
    <w:p w14:paraId="70901FA6" w14:textId="77777777" w:rsidR="001F2A3E" w:rsidRPr="00D93EBA" w:rsidRDefault="001F2A3E" w:rsidP="001F2A3E">
      <w:pPr>
        <w:pStyle w:val="a4"/>
        <w:keepNext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76EC7389" w14:textId="77777777" w:rsidR="00D540DF" w:rsidRPr="00D93EBA" w:rsidRDefault="00D540DF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68193798" w14:textId="77777777" w:rsidR="00D540DF" w:rsidRPr="00D93EBA" w:rsidRDefault="00D540DF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предъявлена способами, указанными в разделе </w:t>
      </w:r>
      <w:r w:rsidR="000B7922" w:rsidRPr="00D93EBA">
        <w:t>9</w:t>
      </w:r>
      <w:r w:rsidRPr="00D93EBA">
        <w:t xml:space="preserve"> Договора.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</w:t>
      </w:r>
      <w:r w:rsidR="000B7922" w:rsidRPr="00D93EBA">
        <w:t>9</w:t>
      </w:r>
      <w:r w:rsidRPr="00D93EBA">
        <w:t xml:space="preserve"> Договора. </w:t>
      </w:r>
    </w:p>
    <w:p w14:paraId="2A76A08E" w14:textId="55043CB0" w:rsidR="00D540DF" w:rsidRDefault="00D540DF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В случае невозможности разрешения разногласий путем переговоров, либо в претензионном порядке, споры подлежат рассмотрению </w:t>
      </w:r>
      <w:r w:rsidR="00875A84" w:rsidRPr="00D93EBA">
        <w:t>в</w:t>
      </w:r>
      <w:r w:rsidRPr="00D93EBA">
        <w:t xml:space="preserve"> суде </w:t>
      </w:r>
      <w:r w:rsidR="00875A84" w:rsidRPr="00D93EBA">
        <w:t>в порядке, установленном законодательством Российской Федерации</w:t>
      </w:r>
      <w:r w:rsidRPr="00D93EBA">
        <w:t>.</w:t>
      </w:r>
    </w:p>
    <w:p w14:paraId="1E990FBF" w14:textId="77777777" w:rsidR="00F33BF8" w:rsidRDefault="00F33BF8" w:rsidP="00F33BF8">
      <w:pPr>
        <w:pStyle w:val="af4"/>
        <w:widowControl w:val="0"/>
        <w:tabs>
          <w:tab w:val="left" w:pos="1276"/>
        </w:tabs>
        <w:suppressAutoHyphens/>
        <w:ind w:left="426"/>
        <w:jc w:val="both"/>
      </w:pPr>
    </w:p>
    <w:p w14:paraId="50DDF917" w14:textId="77777777" w:rsidR="00D540DF" w:rsidRDefault="00D540DF" w:rsidP="00D93EBA">
      <w:pPr>
        <w:pStyle w:val="a4"/>
        <w:numPr>
          <w:ilvl w:val="0"/>
          <w:numId w:val="1"/>
        </w:numPr>
        <w:tabs>
          <w:tab w:val="num" w:pos="397"/>
        </w:tabs>
        <w:suppressAutoHyphens/>
        <w:ind w:right="0"/>
        <w:jc w:val="center"/>
        <w:rPr>
          <w:rFonts w:ascii="Times New Roman" w:hAnsi="Times New Roman" w:cs="Times New Roman"/>
          <w:b/>
        </w:rPr>
      </w:pPr>
      <w:r w:rsidRPr="00D93EBA">
        <w:rPr>
          <w:rFonts w:ascii="Times New Roman" w:hAnsi="Times New Roman" w:cs="Times New Roman"/>
          <w:b/>
        </w:rPr>
        <w:t>ЗАКЛЮЧИТЕЛЬНЫЕ ПОЛОЖЕНИЯ</w:t>
      </w:r>
    </w:p>
    <w:p w14:paraId="1A83D18F" w14:textId="77777777" w:rsidR="007C5814" w:rsidRPr="00D93EBA" w:rsidRDefault="007C5814" w:rsidP="007C5814">
      <w:pPr>
        <w:pStyle w:val="a4"/>
        <w:tabs>
          <w:tab w:val="num" w:pos="397"/>
        </w:tabs>
        <w:suppressAutoHyphens/>
        <w:ind w:left="360" w:right="0"/>
        <w:rPr>
          <w:rFonts w:ascii="Times New Roman" w:hAnsi="Times New Roman" w:cs="Times New Roman"/>
          <w:b/>
        </w:rPr>
      </w:pPr>
    </w:p>
    <w:p w14:paraId="6EA9CC0E" w14:textId="22E1D161" w:rsidR="002B1480" w:rsidRPr="00D93EBA" w:rsidRDefault="002B1480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</w:t>
      </w:r>
      <w:r w:rsidRPr="00D93EBA">
        <w:rPr>
          <w:color w:val="000000" w:themeColor="text1"/>
        </w:rPr>
        <w:lastRenderedPageBreak/>
        <w:t xml:space="preserve">вручении, а претензия также с описью вложения, по адресам, указанным в разделе </w:t>
      </w:r>
      <w:r w:rsidR="008F1ACA" w:rsidRPr="00D93EBA">
        <w:rPr>
          <w:color w:val="000000" w:themeColor="text1"/>
        </w:rPr>
        <w:t>10</w:t>
      </w:r>
      <w:r w:rsidRPr="00D93EBA">
        <w:rPr>
          <w:color w:val="000000" w:themeColor="text1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14:paraId="03063A16" w14:textId="45DFDFC9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8F1ACA" w:rsidRPr="00D93EBA">
        <w:t>10</w:t>
      </w:r>
      <w:r w:rsidRPr="00D93EBA"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</w:t>
      </w:r>
      <w:r w:rsidR="008F1ACA" w:rsidRPr="00D93EBA">
        <w:t xml:space="preserve">10 </w:t>
      </w:r>
      <w:r w:rsidRPr="00D93EBA">
        <w:t>Договора.</w:t>
      </w:r>
    </w:p>
    <w:p w14:paraId="20EF215B" w14:textId="77777777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10DF5EDB" w14:textId="77777777" w:rsidR="002B1480" w:rsidRPr="00D93EBA" w:rsidRDefault="002B1480" w:rsidP="00D93EBA">
      <w:pPr>
        <w:pStyle w:val="af4"/>
        <w:numPr>
          <w:ilvl w:val="2"/>
          <w:numId w:val="1"/>
        </w:numPr>
        <w:tabs>
          <w:tab w:val="left" w:pos="993"/>
        </w:tabs>
        <w:suppressAutoHyphens/>
        <w:ind w:left="0" w:firstLine="426"/>
        <w:jc w:val="both"/>
      </w:pPr>
      <w:r w:rsidRPr="00D93EBA"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446A3EA" w14:textId="4CEADB75" w:rsidR="002B1480" w:rsidRPr="00D93EBA" w:rsidRDefault="002B1480" w:rsidP="00D93EBA">
      <w:pPr>
        <w:pStyle w:val="af4"/>
        <w:numPr>
          <w:ilvl w:val="2"/>
          <w:numId w:val="1"/>
        </w:numPr>
        <w:tabs>
          <w:tab w:val="left" w:pos="993"/>
        </w:tabs>
        <w:suppressAutoHyphens/>
        <w:ind w:left="0" w:firstLine="426"/>
        <w:jc w:val="both"/>
      </w:pPr>
      <w:r w:rsidRPr="00D93EBA"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F808EF">
        <w:t>10</w:t>
      </w:r>
      <w:r w:rsidR="00F808EF" w:rsidRPr="00D93EBA">
        <w:t xml:space="preserve"> </w:t>
      </w:r>
      <w:r w:rsidRPr="00D93EBA">
        <w:t>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050B363B" w14:textId="77777777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1A2C3054" w14:textId="77777777" w:rsidR="002B1480" w:rsidRPr="00D93EBA" w:rsidRDefault="002B1480" w:rsidP="00D93EBA">
      <w:pPr>
        <w:tabs>
          <w:tab w:val="num" w:pos="0"/>
        </w:tabs>
        <w:suppressAutoHyphens/>
        <w:ind w:firstLine="426"/>
        <w:jc w:val="both"/>
        <w:rPr>
          <w:color w:val="000000" w:themeColor="text1"/>
        </w:rPr>
      </w:pPr>
      <w:r w:rsidRPr="00D93EBA">
        <w:rPr>
          <w:color w:val="000000" w:themeColor="text1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2C46D784" w14:textId="36A2F723" w:rsidR="002B1480" w:rsidRPr="00D93EBA" w:rsidRDefault="002B1480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</w:t>
      </w:r>
      <w:r w:rsidR="00C12588" w:rsidRPr="00D93EBA">
        <w:rPr>
          <w:color w:val="000000" w:themeColor="text1"/>
        </w:rPr>
        <w:t xml:space="preserve">ом </w:t>
      </w:r>
      <w:r w:rsidR="008F1ACA" w:rsidRPr="00D93EBA">
        <w:rPr>
          <w:color w:val="000000" w:themeColor="text1"/>
        </w:rPr>
        <w:t>9</w:t>
      </w:r>
      <w:r w:rsidR="00C12588" w:rsidRPr="00D93EBA">
        <w:rPr>
          <w:color w:val="000000" w:themeColor="text1"/>
        </w:rPr>
        <w:t xml:space="preserve">.1. </w:t>
      </w:r>
      <w:r w:rsidRPr="00D93EBA">
        <w:rPr>
          <w:color w:val="000000" w:themeColor="text1"/>
        </w:rPr>
        <w:t>Договора.</w:t>
      </w:r>
    </w:p>
    <w:p w14:paraId="34C6A3FE" w14:textId="79FC0416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Заключая Договор, Заказчик </w:t>
      </w:r>
      <w:r w:rsidR="00E96463" w:rsidRPr="00C032A3">
        <w:t>подтверждает, что им получено от своих представителей</w:t>
      </w:r>
      <w:r w:rsidRPr="00D93EBA">
        <w:t xml:space="preserve"> согласие Исполнителю на запись, систематизацию, накопление, хранение, уточнение, извлечение, использование, передачу (предоставление, распространение, доступ) третьим лицам персональных данных</w:t>
      </w:r>
      <w:r w:rsidR="00E96463" w:rsidRPr="00E96463">
        <w:t xml:space="preserve"> </w:t>
      </w:r>
      <w:r w:rsidR="00E96463">
        <w:t>своих представителей</w:t>
      </w:r>
      <w:r w:rsidRPr="00D93EBA">
        <w:t xml:space="preserve">, становящихся известными Исполнителю в связи с исполнением Договора, в частности, фамилии, имени, отчества, адреса регистрации, постоянного проживания, даты и места рождения, номера мобильного телефона, личного электронного адреса, сведений о навыках и квалификации (образовании, ученых степени и звании, опыте), в том числе путем автоматизированной обработки таких данных, в целях </w:t>
      </w:r>
      <w:r w:rsidR="00B3790F">
        <w:t>исполнения</w:t>
      </w:r>
      <w:r w:rsidR="00B3790F" w:rsidRPr="00D93EBA">
        <w:t xml:space="preserve"> </w:t>
      </w:r>
      <w:r w:rsidRPr="00D93EBA">
        <w:t xml:space="preserve">Исполнителем </w:t>
      </w:r>
      <w:r w:rsidR="00B3790F">
        <w:t>своих обязательств по Договору</w:t>
      </w:r>
      <w:r w:rsidRPr="00D93EBA">
        <w:t xml:space="preserve"> и осуществления Исполнителем действий, предусмотренных условиями настоящего договора. </w:t>
      </w:r>
    </w:p>
    <w:p w14:paraId="438E143A" w14:textId="21B59EE2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Исполнитель вправе также использовать предоставленные Заказчиком </w:t>
      </w:r>
      <w:r w:rsidR="00E96463">
        <w:t>и/или его представителями</w:t>
      </w:r>
      <w:r w:rsidR="00E96463" w:rsidRPr="00D93EBA">
        <w:t xml:space="preserve"> </w:t>
      </w:r>
      <w:r w:rsidRPr="00D93EBA">
        <w:t>персональные данные в целях обеспечения соблюдения требований действующих законодательных и иных нормативных правовых актов Российской Федерации.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3CAABD74" w14:textId="5435C67D" w:rsidR="00407E59" w:rsidRPr="00D93EBA" w:rsidRDefault="00407E59" w:rsidP="00B3790F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Согласие Заказчика на обработку </w:t>
      </w:r>
      <w:r w:rsidR="00B3790F">
        <w:t xml:space="preserve">и передачу </w:t>
      </w:r>
      <w:r w:rsidRPr="00D93EBA">
        <w:t xml:space="preserve">персональных данных действует с даты  заключения Договора, истекает спустя 5 (пять) лет с даты прекращения оказания Услуг по Договору, за исключением случаев обработки таких данных в целях миграционного, </w:t>
      </w:r>
      <w:r w:rsidRPr="00D93EBA">
        <w:lastRenderedPageBreak/>
        <w:t>статистического, бухгалтерского учета и отчетности, срок обработки которых составляет 75 (семьдесят пять) лет с даты расторжения Договора. Согласие на обработку персональных данных может быть отозвано Заказчиком</w:t>
      </w:r>
      <w:r w:rsidR="00E96463">
        <w:t xml:space="preserve"> (либо его представителем)</w:t>
      </w:r>
      <w:r w:rsidRPr="00D93EBA">
        <w:t>, о чем он обязуется в письменной форме сообщить Исполнителю.</w:t>
      </w:r>
      <w:r w:rsidR="00B3790F">
        <w:t xml:space="preserve"> </w:t>
      </w:r>
      <w:r w:rsidR="00B3790F" w:rsidRPr="00B3790F">
        <w:t xml:space="preserve">При этом отзыв согласия </w:t>
      </w:r>
      <w:r w:rsidR="00B3790F">
        <w:t xml:space="preserve">представителем </w:t>
      </w:r>
      <w:r w:rsidR="00B3790F" w:rsidRPr="00B3790F">
        <w:t>Заказчик</w:t>
      </w:r>
      <w:r w:rsidR="00B3790F">
        <w:t>а</w:t>
      </w:r>
      <w:r w:rsidR="00B3790F" w:rsidRPr="00B3790F">
        <w:t xml:space="preserve"> до момента окончания действия Договора является основанием для одностороннего отказа Исполнителя от его исполнения (частично или полностью) в случае невозможности дальнейшего выполнения Исполнителем своих обязательств по Договору без обработки персональных данных.</w:t>
      </w:r>
    </w:p>
    <w:p w14:paraId="7D32D072" w14:textId="77777777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2173A64B" w14:textId="77777777" w:rsidR="00D540DF" w:rsidRPr="00D93EBA" w:rsidRDefault="00D540DF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По всем вопросам, не урегулированным Договором, Стороны будут руководствоваться законодательством Российской Федерации.</w:t>
      </w:r>
    </w:p>
    <w:p w14:paraId="6CBF4EE7" w14:textId="77777777" w:rsidR="005C2B0F" w:rsidRPr="00D93EBA" w:rsidRDefault="005C2B0F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Договор составлен в двух экземплярах, имеющих одинаковую юридическую силу, по одному </w:t>
      </w:r>
      <w:r w:rsidR="00FD1F7C" w:rsidRPr="00D93EBA">
        <w:t xml:space="preserve">экземпляру </w:t>
      </w:r>
      <w:r w:rsidRPr="00D93EBA">
        <w:t>для каждой из Сторон.</w:t>
      </w:r>
    </w:p>
    <w:p w14:paraId="0242F4F3" w14:textId="0553F764" w:rsidR="00074DA8" w:rsidRPr="00D93EBA" w:rsidRDefault="00B3790F" w:rsidP="00B3790F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К Договору прилага</w:t>
      </w:r>
      <w:r w:rsidR="00761F3A">
        <w:t>е</w:t>
      </w:r>
      <w:r w:rsidRPr="00D93EBA">
        <w:t>тся и явля</w:t>
      </w:r>
      <w:r w:rsidR="00761F3A">
        <w:t>е</w:t>
      </w:r>
      <w:r w:rsidRPr="00D93EBA">
        <w:t>тся неотъемлем</w:t>
      </w:r>
      <w:r w:rsidR="00761F3A">
        <w:t>ой</w:t>
      </w:r>
      <w:r w:rsidRPr="00D93EBA">
        <w:t xml:space="preserve"> его </w:t>
      </w:r>
      <w:r w:rsidR="00761F3A" w:rsidRPr="00D93EBA">
        <w:t>част</w:t>
      </w:r>
      <w:r w:rsidR="00761F3A">
        <w:t>ью</w:t>
      </w:r>
      <w:r w:rsidRPr="00D93EBA">
        <w:t xml:space="preserve"> Техническое задание</w:t>
      </w:r>
      <w:r>
        <w:t xml:space="preserve"> (Приложение №1 к настоящему</w:t>
      </w:r>
      <w:r w:rsidRPr="00D93EBA">
        <w:t xml:space="preserve"> </w:t>
      </w:r>
      <w:r>
        <w:t>Договору)</w:t>
      </w:r>
      <w:r w:rsidRPr="00D93EBA">
        <w:t>.</w:t>
      </w:r>
    </w:p>
    <w:p w14:paraId="5DBBB9A9" w14:textId="77894A30" w:rsidR="00F51BBC" w:rsidRDefault="00F51BBC" w:rsidP="00D93EBA">
      <w:pPr>
        <w:widowControl w:val="0"/>
        <w:tabs>
          <w:tab w:val="num" w:pos="-567"/>
        </w:tabs>
        <w:suppressAutoHyphens/>
        <w:autoSpaceDE w:val="0"/>
        <w:autoSpaceDN w:val="0"/>
        <w:adjustRightInd w:val="0"/>
        <w:ind w:left="284" w:firstLine="491"/>
        <w:jc w:val="both"/>
      </w:pPr>
    </w:p>
    <w:p w14:paraId="0E243D8F" w14:textId="77777777" w:rsidR="007C5814" w:rsidRDefault="007C5814" w:rsidP="007C5814">
      <w:pPr>
        <w:widowControl w:val="0"/>
        <w:suppressAutoHyphens/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05CE68C2" w14:textId="77777777" w:rsidR="005705D1" w:rsidRPr="00D93EBA" w:rsidRDefault="00E15923" w:rsidP="00D93E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3EBA">
        <w:rPr>
          <w:b/>
          <w:bCs/>
          <w:color w:val="000000"/>
        </w:rPr>
        <w:t>АДРЕСА И РЕКВИЗИТЫ СТОРОН</w:t>
      </w:r>
    </w:p>
    <w:p w14:paraId="5A959538" w14:textId="77777777" w:rsidR="003D1C54" w:rsidRPr="00D93EBA" w:rsidRDefault="003D1C54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952"/>
        <w:gridCol w:w="5538"/>
      </w:tblGrid>
      <w:tr w:rsidR="003D1C54" w:rsidRPr="00A51F3A" w14:paraId="7F443EE6" w14:textId="77777777" w:rsidTr="002D684E">
        <w:tc>
          <w:tcPr>
            <w:tcW w:w="4952" w:type="dxa"/>
            <w:shd w:val="clear" w:color="auto" w:fill="auto"/>
          </w:tcPr>
          <w:p w14:paraId="378A6EC5" w14:textId="111F813D" w:rsidR="003D1C54" w:rsidRDefault="00985514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ЗАКАЗЧИК</w:t>
            </w:r>
            <w:r w:rsidR="009C4E4B"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6519D1C5" w14:textId="77777777" w:rsidR="00284143" w:rsidRPr="00284143" w:rsidRDefault="00284143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0ADCE7E" w14:textId="3A309695" w:rsidR="00D93EBA" w:rsidRPr="00A51F3A" w:rsidRDefault="00667C0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Наименование З</w:t>
            </w:r>
            <w:r w:rsidR="00A51F3A" w:rsidRPr="00A51F3A">
              <w:rPr>
                <w:bCs/>
                <w:color w:val="000000" w:themeColor="text1"/>
                <w:sz w:val="20"/>
                <w:szCs w:val="20"/>
              </w:rPr>
              <w:t>аказчика:</w:t>
            </w:r>
            <w:r w:rsidR="00135B83">
              <w:rPr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______________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________________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</w:t>
            </w:r>
          </w:p>
          <w:p w14:paraId="633BC7DF" w14:textId="0734A40C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586251C8" w14:textId="462AF930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_______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3899398A" w14:textId="7232C2CD" w:rsidR="00A51F3A" w:rsidRPr="00A51F3A" w:rsidRDefault="00A51F3A">
            <w:pPr>
              <w:rPr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C3C23D4" w14:textId="2C0C3CBB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0D6DCE24" w14:textId="03157B29" w:rsidR="00A51F3A" w:rsidRDefault="00667C0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Место нахождения</w:t>
            </w:r>
            <w:r w:rsidR="00A51F3A" w:rsidRPr="00A51F3A">
              <w:rPr>
                <w:bCs/>
                <w:color w:val="000000" w:themeColor="text1"/>
                <w:sz w:val="20"/>
                <w:szCs w:val="20"/>
              </w:rPr>
              <w:t>:______________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6A227C94" w14:textId="4D431312" w:rsidR="00C45D38" w:rsidRPr="00A51F3A" w:rsidRDefault="00C45D38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ИНН/КПП:</w:t>
            </w:r>
          </w:p>
          <w:p w14:paraId="52CC192B" w14:textId="79A67CFA" w:rsidR="00667C0A" w:rsidRDefault="00667C0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Банковские реквизиты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2ECBBA6C" w14:textId="7006DFFE" w:rsidR="00A51F3A" w:rsidRPr="00A51F3A" w:rsidRDefault="00A51F3A">
            <w:pPr>
              <w:rPr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C212FED" w14:textId="213F73E8" w:rsid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1A4E4102" w14:textId="350EB40A" w:rsidR="00C45D38" w:rsidRPr="00A51F3A" w:rsidRDefault="00C45D38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5FAFDFFD" w14:textId="3203B850" w:rsidR="00C45D38" w:rsidRDefault="00C45D3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6D04D960" w14:textId="4F6EBFF2" w:rsidR="00C45D38" w:rsidRDefault="00C45D3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5FBE38A9" w14:textId="050A0DCB" w:rsidR="00C45D38" w:rsidRDefault="00C45D3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5A64F40E" w14:textId="692C3370" w:rsidR="009F12E9" w:rsidRPr="00A51F3A" w:rsidRDefault="009F12E9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Контактный телефон:_________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___________</w:t>
            </w:r>
          </w:p>
          <w:p w14:paraId="36EBBD02" w14:textId="5E8F7A2F" w:rsidR="009C4E4B" w:rsidRPr="00A51F3A" w:rsidRDefault="009F12E9" w:rsidP="00DC227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Контактный </w:t>
            </w:r>
            <w:r w:rsidRPr="00A51F3A"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A51F3A"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  <w:r w:rsidR="00E81D62" w:rsidRPr="00E81D6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________________________</w:t>
            </w:r>
          </w:p>
          <w:p w14:paraId="7D012433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2FD6ABEB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98E25B8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D49EB65" w14:textId="7A7922AB" w:rsidR="009C4E4B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419A9927" w14:textId="4B3BD532" w:rsidR="0021537B" w:rsidRDefault="009C4E4B" w:rsidP="00310C4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9659B1">
              <w:rPr>
                <w:bCs/>
                <w:i/>
                <w:sz w:val="20"/>
                <w:szCs w:val="20"/>
              </w:rPr>
              <w:t>_______</w:t>
            </w:r>
            <w:r w:rsidR="009659B1" w:rsidRPr="009659B1">
              <w:rPr>
                <w:bCs/>
                <w:i/>
                <w:sz w:val="20"/>
                <w:szCs w:val="20"/>
              </w:rPr>
              <w:t>_____</w:t>
            </w:r>
            <w:r w:rsidRPr="009659B1">
              <w:rPr>
                <w:bCs/>
                <w:i/>
                <w:sz w:val="20"/>
                <w:szCs w:val="20"/>
              </w:rPr>
              <w:t>________</w:t>
            </w:r>
            <w:r w:rsidR="0021537B">
              <w:rPr>
                <w:bCs/>
                <w:i/>
                <w:sz w:val="20"/>
                <w:szCs w:val="20"/>
              </w:rPr>
              <w:t xml:space="preserve"> </w:t>
            </w:r>
            <w:r w:rsidR="0021537B" w:rsidRPr="0021537B">
              <w:rPr>
                <w:bCs/>
                <w:i/>
                <w:color w:val="808080" w:themeColor="background1" w:themeShade="80"/>
                <w:sz w:val="20"/>
                <w:szCs w:val="20"/>
              </w:rPr>
              <w:t>[указать</w:t>
            </w:r>
            <w:r w:rsidR="00310C41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должность</w:t>
            </w:r>
            <w:r w:rsidR="00330A39">
              <w:rPr>
                <w:bCs/>
                <w:i/>
                <w:color w:val="808080" w:themeColor="background1" w:themeShade="80"/>
                <w:sz w:val="20"/>
                <w:szCs w:val="20"/>
              </w:rPr>
              <w:t>,</w:t>
            </w:r>
            <w:r w:rsidR="005514C8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Ф.И.О.</w:t>
            </w:r>
            <w:r w:rsidR="0021537B" w:rsidRPr="0021537B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10C41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310C41" w:rsidRPr="00310C41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/подпись/                        </w:t>
            </w:r>
            <w:r w:rsidR="0021537B" w:rsidRPr="0021537B">
              <w:rPr>
                <w:bCs/>
                <w:i/>
                <w:color w:val="808080" w:themeColor="background1" w:themeShade="80"/>
                <w:sz w:val="20"/>
                <w:szCs w:val="20"/>
              </w:rPr>
              <w:t>Заказчика]</w:t>
            </w:r>
          </w:p>
          <w:p w14:paraId="04999D21" w14:textId="5F6EFE01" w:rsidR="009C4E4B" w:rsidRPr="00A51F3A" w:rsidRDefault="0021537B" w:rsidP="002153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</w:p>
        </w:tc>
        <w:tc>
          <w:tcPr>
            <w:tcW w:w="5538" w:type="dxa"/>
            <w:shd w:val="clear" w:color="auto" w:fill="auto"/>
          </w:tcPr>
          <w:p w14:paraId="142DA819" w14:textId="77777777" w:rsidR="003D1C54" w:rsidRPr="002B60EF" w:rsidRDefault="00E1592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ИСПОЛНИТЕЛЬ</w:t>
            </w:r>
            <w:r w:rsidR="003D1C54"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2A915AF1" w14:textId="77777777" w:rsidR="00284143" w:rsidRPr="002B60EF" w:rsidRDefault="0028414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369687E5" w14:textId="3EEFD902" w:rsidR="003D1C54" w:rsidRPr="00A51F3A" w:rsidRDefault="009E2A1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sz w:val="20"/>
                <w:szCs w:val="20"/>
              </w:rPr>
              <w:t>Федеральное государственное бюджетное учреждение науки Физический институт имени П.Н. Лебедева Российской академии наук (ФИАН)</w:t>
            </w:r>
          </w:p>
          <w:p w14:paraId="331CFAB1" w14:textId="632F8C61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Место нахождения: </w:t>
            </w:r>
            <w:r w:rsidR="009E2A1E" w:rsidRPr="00A51F3A">
              <w:rPr>
                <w:bCs/>
                <w:sz w:val="20"/>
                <w:szCs w:val="20"/>
              </w:rPr>
              <w:t xml:space="preserve">119991, ГСП-1, г. Москва, </w:t>
            </w:r>
            <w:r w:rsidR="009E2A1E" w:rsidRPr="00A51F3A">
              <w:rPr>
                <w:sz w:val="20"/>
                <w:szCs w:val="20"/>
              </w:rPr>
              <w:t>Ленинский проспект, д. 53</w:t>
            </w:r>
          </w:p>
          <w:p w14:paraId="79CA1C7B" w14:textId="77777777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5BF8F4D0" w14:textId="69F323EC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ИНН </w:t>
            </w:r>
            <w:r w:rsidR="009E2A1E" w:rsidRPr="00A51F3A">
              <w:rPr>
                <w:bCs/>
                <w:sz w:val="20"/>
                <w:szCs w:val="20"/>
              </w:rPr>
              <w:t>7736037394</w:t>
            </w:r>
            <w:r w:rsidR="00A51F3A">
              <w:rPr>
                <w:bCs/>
                <w:sz w:val="20"/>
                <w:szCs w:val="20"/>
              </w:rPr>
              <w:t xml:space="preserve">  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КПП </w:t>
            </w:r>
            <w:r w:rsidR="009E2A1E" w:rsidRPr="00A51F3A">
              <w:rPr>
                <w:bCs/>
                <w:sz w:val="20"/>
                <w:szCs w:val="20"/>
              </w:rPr>
              <w:t>773601001</w:t>
            </w:r>
          </w:p>
          <w:p w14:paraId="78D4AB92" w14:textId="77777777" w:rsidR="003D1C54" w:rsidRPr="00A51F3A" w:rsidRDefault="00D540DF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Банковские реквизиты:</w:t>
            </w:r>
          </w:p>
          <w:p w14:paraId="7D1D4A54" w14:textId="70554E62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Банк </w:t>
            </w:r>
            <w:r w:rsidR="00FA5C61" w:rsidRPr="00FA5C61">
              <w:rPr>
                <w:bCs/>
                <w:color w:val="000000" w:themeColor="text1"/>
                <w:sz w:val="20"/>
                <w:szCs w:val="20"/>
              </w:rPr>
              <w:t>ОКЦ № 1 ГУ БАНКА РОССИИ ПО ЦФО//УФК ПО Г.МОСКВЕ г.Москва</w:t>
            </w:r>
          </w:p>
          <w:p w14:paraId="67B97053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БИК 004525988</w:t>
            </w:r>
          </w:p>
          <w:p w14:paraId="50170B13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Единый казначейский счет 40102810545370000003</w:t>
            </w:r>
          </w:p>
          <w:p w14:paraId="1F10B976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Казначейский счет 03214643000000017300</w:t>
            </w:r>
          </w:p>
          <w:p w14:paraId="5FA7AA60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Управление Федерального казначейства по г. Москве, л/с 20736Ц82510</w:t>
            </w:r>
          </w:p>
          <w:p w14:paraId="2C01FF06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ОКТМО 45398000000, </w:t>
            </w:r>
          </w:p>
          <w:p w14:paraId="3E3FFBCB" w14:textId="4C9FDD84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ОГРН 1027739617960</w:t>
            </w:r>
          </w:p>
          <w:p w14:paraId="3D038F5E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КБК 00000000000000000130    </w:t>
            </w:r>
          </w:p>
          <w:p w14:paraId="26E00B75" w14:textId="77777777" w:rsidR="00A51F3A" w:rsidRDefault="00A51F3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3C2C4E3C" w14:textId="2EA13BA0" w:rsidR="00D93EBA" w:rsidRPr="00A51F3A" w:rsidRDefault="00D93EB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iCs/>
                <w:color w:val="000000" w:themeColor="text1"/>
                <w:sz w:val="20"/>
                <w:szCs w:val="20"/>
              </w:rPr>
              <w:t>____________________________</w:t>
            </w:r>
            <w:r w:rsidR="000E1168">
              <w:rPr>
                <w:bCs/>
                <w:iCs/>
                <w:color w:val="000000" w:themeColor="text1"/>
                <w:sz w:val="20"/>
                <w:szCs w:val="20"/>
              </w:rPr>
              <w:t>____</w:t>
            </w:r>
            <w:r w:rsidR="009659B1">
              <w:rPr>
                <w:bCs/>
                <w:iCs/>
                <w:color w:val="000000" w:themeColor="text1"/>
                <w:sz w:val="20"/>
                <w:szCs w:val="20"/>
              </w:rPr>
              <w:t>__</w:t>
            </w:r>
            <w:r w:rsidR="000E1168">
              <w:rPr>
                <w:bCs/>
                <w:iCs/>
                <w:color w:val="000000" w:themeColor="text1"/>
                <w:sz w:val="20"/>
                <w:szCs w:val="20"/>
              </w:rPr>
              <w:t>________________</w:t>
            </w:r>
          </w:p>
          <w:p w14:paraId="6380F3AD" w14:textId="77777777" w:rsidR="0021537B" w:rsidRDefault="0021537B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5BE1F81D" w14:textId="77777777" w:rsidR="0021537B" w:rsidRDefault="0021537B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4FB73E92" w14:textId="6E51BB43" w:rsidR="00D93EBA" w:rsidRDefault="00D93EBA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iCs/>
                <w:color w:val="000000" w:themeColor="text1"/>
                <w:sz w:val="20"/>
                <w:szCs w:val="20"/>
              </w:rPr>
              <w:t xml:space="preserve">Заместитель директора ФИАН </w:t>
            </w:r>
            <w:r w:rsidR="00FD13C2" w:rsidRPr="00FD13C2">
              <w:rPr>
                <w:bCs/>
                <w:iCs/>
                <w:color w:val="000000" w:themeColor="text1"/>
                <w:sz w:val="20"/>
                <w:szCs w:val="20"/>
              </w:rPr>
              <w:t>Колобов А</w:t>
            </w:r>
            <w:r w:rsidR="00FD13C2">
              <w:rPr>
                <w:bCs/>
                <w:iCs/>
                <w:color w:val="000000" w:themeColor="text1"/>
                <w:sz w:val="20"/>
                <w:szCs w:val="20"/>
              </w:rPr>
              <w:t>. В.</w:t>
            </w:r>
          </w:p>
          <w:p w14:paraId="1DDE9699" w14:textId="3E6A02D0" w:rsidR="009659B1" w:rsidRPr="009659B1" w:rsidRDefault="009659B1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</w:t>
            </w:r>
            <w:r w:rsidRPr="009659B1">
              <w:rPr>
                <w:bCs/>
                <w:color w:val="000000" w:themeColor="text1"/>
                <w:sz w:val="20"/>
                <w:szCs w:val="20"/>
              </w:rPr>
              <w:t>(Ф.И.О.)</w:t>
            </w:r>
          </w:p>
        </w:tc>
      </w:tr>
    </w:tbl>
    <w:p w14:paraId="51D69504" w14:textId="065AE6AF" w:rsidR="005705D1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6372" w:firstLine="708"/>
        <w:rPr>
          <w:bCs/>
          <w:sz w:val="20"/>
          <w:szCs w:val="20"/>
        </w:rPr>
      </w:pPr>
      <w:r w:rsidRPr="00D93EBA">
        <w:rPr>
          <w:b/>
          <w:bCs/>
        </w:rPr>
        <w:br w:type="page"/>
      </w:r>
      <w:r w:rsidRPr="00D93EBA">
        <w:rPr>
          <w:bCs/>
          <w:sz w:val="20"/>
          <w:szCs w:val="20"/>
        </w:rPr>
        <w:lastRenderedPageBreak/>
        <w:t xml:space="preserve">Приложение </w:t>
      </w:r>
      <w:r w:rsidR="008264A6">
        <w:rPr>
          <w:bCs/>
          <w:sz w:val="20"/>
          <w:szCs w:val="20"/>
        </w:rPr>
        <w:t>1</w:t>
      </w:r>
    </w:p>
    <w:p w14:paraId="301F8888" w14:textId="77777777" w:rsidR="00671C25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к Договору</w:t>
      </w:r>
      <w:r w:rsidR="00074DA8" w:rsidRPr="00D93EBA">
        <w:rPr>
          <w:bCs/>
          <w:sz w:val="20"/>
          <w:szCs w:val="20"/>
        </w:rPr>
        <w:t xml:space="preserve"> об оказании услуг</w:t>
      </w:r>
      <w:r w:rsidR="00671C25" w:rsidRPr="00D93EBA">
        <w:rPr>
          <w:bCs/>
          <w:sz w:val="20"/>
          <w:szCs w:val="20"/>
        </w:rPr>
        <w:t xml:space="preserve"> по организации участия</w:t>
      </w:r>
    </w:p>
    <w:p w14:paraId="44C58739" w14:textId="5F671199" w:rsidR="005705D1" w:rsidRPr="00D93EBA" w:rsidRDefault="00671C25" w:rsidP="00B76B19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в мероприятии</w:t>
      </w:r>
    </w:p>
    <w:p w14:paraId="68E169ED" w14:textId="402481BC" w:rsidR="005705D1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7080" w:firstLine="51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 xml:space="preserve">от </w:t>
      </w:r>
      <w:r w:rsidR="008A588D" w:rsidRPr="00D93EBA">
        <w:rPr>
          <w:sz w:val="20"/>
          <w:szCs w:val="20"/>
        </w:rPr>
        <w:t>«</w:t>
      </w:r>
      <w:r w:rsidR="00B76B19">
        <w:rPr>
          <w:sz w:val="20"/>
          <w:szCs w:val="20"/>
        </w:rPr>
        <w:t xml:space="preserve"> </w:t>
      </w:r>
      <w:r w:rsidR="00DC2274">
        <w:rPr>
          <w:sz w:val="20"/>
          <w:szCs w:val="20"/>
        </w:rPr>
        <w:t>__</w:t>
      </w:r>
      <w:r w:rsidR="00B76B19">
        <w:rPr>
          <w:sz w:val="20"/>
          <w:szCs w:val="20"/>
        </w:rPr>
        <w:t xml:space="preserve"> </w:t>
      </w:r>
      <w:r w:rsidR="008A588D" w:rsidRPr="00D93EBA">
        <w:rPr>
          <w:sz w:val="20"/>
          <w:szCs w:val="20"/>
        </w:rPr>
        <w:t xml:space="preserve">» </w:t>
      </w:r>
      <w:r w:rsidR="003D1C54" w:rsidRPr="00D93EBA">
        <w:rPr>
          <w:sz w:val="20"/>
          <w:szCs w:val="20"/>
        </w:rPr>
        <w:t>_</w:t>
      </w:r>
      <w:r w:rsidR="00DC2274">
        <w:rPr>
          <w:sz w:val="20"/>
          <w:szCs w:val="20"/>
        </w:rPr>
        <w:t>_______</w:t>
      </w:r>
      <w:r w:rsidR="000E1168">
        <w:rPr>
          <w:sz w:val="20"/>
          <w:szCs w:val="20"/>
        </w:rPr>
        <w:t>_</w:t>
      </w:r>
      <w:r w:rsidR="003D1C54" w:rsidRPr="00D93EBA">
        <w:rPr>
          <w:sz w:val="20"/>
          <w:szCs w:val="20"/>
        </w:rPr>
        <w:t xml:space="preserve"> 20</w:t>
      </w:r>
      <w:r w:rsidR="00135B83">
        <w:rPr>
          <w:sz w:val="20"/>
          <w:szCs w:val="20"/>
        </w:rPr>
        <w:t>2</w:t>
      </w:r>
      <w:r w:rsidR="00DC4611">
        <w:rPr>
          <w:sz w:val="20"/>
          <w:szCs w:val="20"/>
        </w:rPr>
        <w:t>6</w:t>
      </w:r>
      <w:r w:rsidR="00B76B19">
        <w:rPr>
          <w:sz w:val="20"/>
          <w:szCs w:val="20"/>
        </w:rPr>
        <w:t xml:space="preserve"> </w:t>
      </w:r>
      <w:r w:rsidR="00532670" w:rsidRPr="00D93EBA">
        <w:rPr>
          <w:sz w:val="20"/>
          <w:szCs w:val="20"/>
        </w:rPr>
        <w:t>года</w:t>
      </w:r>
      <w:r w:rsidR="00671C25" w:rsidRPr="00D93EBA">
        <w:rPr>
          <w:sz w:val="20"/>
          <w:szCs w:val="20"/>
        </w:rPr>
        <w:t xml:space="preserve"> </w:t>
      </w:r>
      <w:r w:rsidR="00671C25" w:rsidRPr="00D93EBA">
        <w:rPr>
          <w:bCs/>
          <w:sz w:val="20"/>
          <w:szCs w:val="20"/>
        </w:rPr>
        <w:t>№__</w:t>
      </w:r>
      <w:r w:rsidR="00DC2274">
        <w:rPr>
          <w:bCs/>
          <w:sz w:val="20"/>
          <w:szCs w:val="20"/>
        </w:rPr>
        <w:t>_________________</w:t>
      </w:r>
    </w:p>
    <w:p w14:paraId="2AA9893B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0277FF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0AC24A21" w14:textId="77777777" w:rsidR="005705D1" w:rsidRPr="00D93EBA" w:rsidRDefault="00074DA8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93EBA">
        <w:rPr>
          <w:b/>
          <w:bCs/>
          <w:sz w:val="20"/>
          <w:szCs w:val="20"/>
        </w:rPr>
        <w:t>Техническое задание</w:t>
      </w:r>
    </w:p>
    <w:p w14:paraId="5AA29B52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594"/>
        <w:gridCol w:w="2163"/>
        <w:gridCol w:w="2693"/>
        <w:gridCol w:w="1092"/>
        <w:gridCol w:w="1014"/>
        <w:gridCol w:w="1159"/>
      </w:tblGrid>
      <w:tr w:rsidR="00FD2BF1" w:rsidRPr="00D93EBA" w14:paraId="78CCCBC3" w14:textId="77777777" w:rsidTr="00761F3A">
        <w:trPr>
          <w:trHeight w:val="471"/>
          <w:jc w:val="center"/>
        </w:trPr>
        <w:tc>
          <w:tcPr>
            <w:tcW w:w="1444" w:type="dxa"/>
          </w:tcPr>
          <w:p w14:paraId="2B2D6FA2" w14:textId="37B789ED" w:rsidR="00FD2BF1" w:rsidRPr="00D93EB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</w:t>
            </w:r>
            <w:r w:rsidR="00FD2BF1" w:rsidRPr="00D93EBA">
              <w:rPr>
                <w:sz w:val="20"/>
                <w:szCs w:val="20"/>
              </w:rPr>
              <w:t>проведения Мероприятия</w:t>
            </w:r>
          </w:p>
        </w:tc>
        <w:tc>
          <w:tcPr>
            <w:tcW w:w="1594" w:type="dxa"/>
          </w:tcPr>
          <w:p w14:paraId="3A42DEA8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Адрес проведения Мероприятия</w:t>
            </w:r>
          </w:p>
        </w:tc>
        <w:tc>
          <w:tcPr>
            <w:tcW w:w="2163" w:type="dxa"/>
          </w:tcPr>
          <w:p w14:paraId="78A9F54B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Наименование Мероприятия,</w:t>
            </w:r>
          </w:p>
          <w:p w14:paraId="3264B8A3" w14:textId="60809B48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Адрес в сети Интернет</w:t>
            </w:r>
          </w:p>
        </w:tc>
        <w:tc>
          <w:tcPr>
            <w:tcW w:w="2693" w:type="dxa"/>
          </w:tcPr>
          <w:p w14:paraId="5D0C0461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Объем Услуг</w:t>
            </w:r>
          </w:p>
        </w:tc>
        <w:tc>
          <w:tcPr>
            <w:tcW w:w="1092" w:type="dxa"/>
          </w:tcPr>
          <w:p w14:paraId="3110DBCD" w14:textId="6859CB34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 xml:space="preserve">Стоимость Услуг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14:paraId="6ECD03CA" w14:textId="5C4B23F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НДС (</w:t>
            </w:r>
            <w:r w:rsidR="0001370F">
              <w:rPr>
                <w:sz w:val="20"/>
                <w:szCs w:val="20"/>
                <w:lang w:val="en-US"/>
              </w:rPr>
              <w:t>2</w:t>
            </w:r>
            <w:r w:rsidR="005D739D">
              <w:rPr>
                <w:sz w:val="20"/>
                <w:szCs w:val="20"/>
              </w:rPr>
              <w:t>2</w:t>
            </w:r>
            <w:r w:rsidRPr="00D93EBA">
              <w:rPr>
                <w:sz w:val="20"/>
                <w:szCs w:val="20"/>
              </w:rPr>
              <w:t xml:space="preserve">%),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  <w:tc>
          <w:tcPr>
            <w:tcW w:w="1159" w:type="dxa"/>
          </w:tcPr>
          <w:p w14:paraId="4A173EB0" w14:textId="32FF354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 xml:space="preserve">Общая стоимость Услуг с учетом НДС,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</w:tr>
      <w:tr w:rsidR="00FD2BF1" w:rsidRPr="00D93EBA" w14:paraId="12A1450A" w14:textId="77777777" w:rsidTr="00761F3A">
        <w:trPr>
          <w:jc w:val="center"/>
        </w:trPr>
        <w:tc>
          <w:tcPr>
            <w:tcW w:w="1444" w:type="dxa"/>
          </w:tcPr>
          <w:p w14:paraId="682D0EFC" w14:textId="1C74AB1D" w:rsidR="00FD2BF1" w:rsidRDefault="00FD2BF1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63B1F245" w14:textId="0197EEE7" w:rsidR="006D1057" w:rsidRPr="009118F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с 5</w:t>
            </w:r>
            <w:r>
              <w:rPr>
                <w:color w:val="000000" w:themeColor="text1"/>
                <w:sz w:val="20"/>
                <w:szCs w:val="20"/>
              </w:rPr>
              <w:t xml:space="preserve"> по 9 </w:t>
            </w:r>
            <w:r w:rsidRPr="00761F3A">
              <w:rPr>
                <w:color w:val="000000" w:themeColor="text1"/>
                <w:sz w:val="20"/>
                <w:szCs w:val="20"/>
              </w:rPr>
              <w:t>октября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2026 года</w:t>
            </w:r>
            <w:r w:rsidRPr="00761F3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</w:tcPr>
          <w:p w14:paraId="09D0A206" w14:textId="36100870" w:rsidR="00FD2BF1" w:rsidRDefault="00310C41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Ленинский проспект, д. 53</w:t>
            </w:r>
          </w:p>
          <w:p w14:paraId="26195FFC" w14:textId="27D55F92" w:rsidR="006D1057" w:rsidRPr="00D93EBA" w:rsidRDefault="006D105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Москва, Россия</w:t>
            </w:r>
          </w:p>
        </w:tc>
        <w:tc>
          <w:tcPr>
            <w:tcW w:w="2163" w:type="dxa"/>
          </w:tcPr>
          <w:p w14:paraId="30BE849E" w14:textId="77777777" w:rsidR="00761F3A" w:rsidRP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XVII Российская</w:t>
            </w:r>
          </w:p>
          <w:p w14:paraId="17F2715A" w14:textId="77777777" w:rsidR="00761F3A" w:rsidRP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конференция по</w:t>
            </w:r>
          </w:p>
          <w:p w14:paraId="4AF335E7" w14:textId="77777777" w:rsidR="00761F3A" w:rsidRP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физике</w:t>
            </w:r>
          </w:p>
          <w:p w14:paraId="6F67BF33" w14:textId="77777777" w:rsidR="00761F3A" w:rsidRP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полупроводников</w:t>
            </w:r>
          </w:p>
          <w:p w14:paraId="7A1EF106" w14:textId="77777777" w:rsidR="00761F3A" w:rsidRP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(конференция),</w:t>
            </w:r>
          </w:p>
          <w:p w14:paraId="368415AC" w14:textId="101169CB" w:rsidR="006D1057" w:rsidRPr="00D93EB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https://semicond2026.ru</w:t>
            </w:r>
          </w:p>
        </w:tc>
        <w:tc>
          <w:tcPr>
            <w:tcW w:w="2693" w:type="dxa"/>
          </w:tcPr>
          <w:p w14:paraId="5CD6168D" w14:textId="77777777" w:rsidR="00761F3A" w:rsidRDefault="00761F3A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Предоставление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возможности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посещения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пленарных 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секционных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заседаний;</w:t>
            </w:r>
          </w:p>
          <w:p w14:paraId="61309A71" w14:textId="77777777" w:rsidR="00761F3A" w:rsidRDefault="00761F3A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Предоставление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оборудования 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технических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средств для устных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и стендовых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докладов;</w:t>
            </w:r>
          </w:p>
          <w:p w14:paraId="177CA11F" w14:textId="77777777" w:rsidR="00761F3A" w:rsidRDefault="00761F3A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Издание тезисов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докладов и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научной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программы;</w:t>
            </w:r>
          </w:p>
          <w:p w14:paraId="14AB62FC" w14:textId="77777777" w:rsid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Предоставление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конференционного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набора участника;</w:t>
            </w:r>
          </w:p>
          <w:p w14:paraId="5DE50E97" w14:textId="77777777" w:rsidR="00761F3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Оказание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консультационных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услуг по вопросам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участия 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Мероприятии;</w:t>
            </w:r>
          </w:p>
          <w:p w14:paraId="04403A22" w14:textId="35373FFF" w:rsidR="006D1057" w:rsidRPr="00D93EBA" w:rsidRDefault="00761F3A" w:rsidP="00761F3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61F3A">
              <w:rPr>
                <w:color w:val="000000" w:themeColor="text1"/>
                <w:sz w:val="20"/>
                <w:szCs w:val="20"/>
              </w:rPr>
              <w:t>Посещение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торжественного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61F3A">
              <w:rPr>
                <w:color w:val="000000" w:themeColor="text1"/>
                <w:sz w:val="20"/>
                <w:szCs w:val="20"/>
              </w:rPr>
              <w:t>ужина.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</w:tcPr>
          <w:p w14:paraId="2F02EB3E" w14:textId="34D5B73A" w:rsidR="00FD2BF1" w:rsidRPr="00A26A22" w:rsidRDefault="00FD2BF1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dxa"/>
          </w:tcPr>
          <w:p w14:paraId="1E07688A" w14:textId="73FD29F2" w:rsidR="00FD2BF1" w:rsidRPr="00A26A22" w:rsidRDefault="00FD2BF1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D4246C2" w14:textId="57CF270C" w:rsidR="00FD2BF1" w:rsidRPr="00D93EBA" w:rsidRDefault="00FD2BF1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783CA86" w14:textId="77777777" w:rsidR="001B397C" w:rsidRPr="00D93EBA" w:rsidRDefault="001B397C" w:rsidP="00EB231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5FD4D98" w14:textId="37FD74E0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196B507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DABD490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4067E72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95"/>
        <w:gridCol w:w="5095"/>
      </w:tblGrid>
      <w:tr w:rsidR="00142357" w:rsidRPr="000E1168" w14:paraId="47DA6C19" w14:textId="77777777" w:rsidTr="009659B1">
        <w:trPr>
          <w:trHeight w:val="2880"/>
        </w:trPr>
        <w:tc>
          <w:tcPr>
            <w:tcW w:w="5395" w:type="dxa"/>
            <w:shd w:val="clear" w:color="auto" w:fill="auto"/>
          </w:tcPr>
          <w:p w14:paraId="082D7EA2" w14:textId="77777777" w:rsidR="002B378D" w:rsidRPr="000E1168" w:rsidRDefault="002B378D" w:rsidP="00EB231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ЗАКАЗЧИК:</w:t>
            </w:r>
          </w:p>
          <w:p w14:paraId="545FCE9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  <w:p w14:paraId="37E6B5A2" w14:textId="1AC649FF" w:rsidR="005969E4" w:rsidRDefault="00667C0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(наименование Заказчика)</w:t>
            </w:r>
          </w:p>
          <w:p w14:paraId="17E0584F" w14:textId="77777777" w:rsidR="005969E4" w:rsidRDefault="005969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</w:p>
          <w:p w14:paraId="45DC2F12" w14:textId="77CDED32" w:rsidR="005969E4" w:rsidRDefault="005969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_____________________________</w:t>
            </w:r>
          </w:p>
          <w:p w14:paraId="35E3F785" w14:textId="44D3926E" w:rsidR="005969E4" w:rsidRPr="005969E4" w:rsidRDefault="005969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</w:t>
            </w: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</w:t>
            </w: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322D23D8" w14:textId="168AF7C3" w:rsidR="00074DA8" w:rsidRDefault="001A5E15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______________</w:t>
            </w:r>
            <w:r w:rsidR="005969E4">
              <w:rPr>
                <w:bCs/>
                <w:i/>
                <w:color w:val="000000" w:themeColor="text1"/>
              </w:rPr>
              <w:t>_____</w:t>
            </w:r>
            <w:r>
              <w:rPr>
                <w:bCs/>
                <w:i/>
                <w:color w:val="000000" w:themeColor="text1"/>
              </w:rPr>
              <w:t>__________</w:t>
            </w:r>
          </w:p>
          <w:p w14:paraId="547BC911" w14:textId="532F1773" w:rsidR="00667C0A" w:rsidRDefault="005969E4" w:rsidP="005969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F33BF8" w:rsidRPr="00F33BF8">
              <w:rPr>
                <w:bCs/>
                <w:i/>
                <w:color w:val="000000" w:themeColor="text1"/>
                <w:sz w:val="20"/>
                <w:szCs w:val="20"/>
              </w:rPr>
              <w:t>должность</w:t>
            </w:r>
            <w:r w:rsidR="00F33BF8">
              <w:rPr>
                <w:bCs/>
                <w:i/>
                <w:color w:val="000000" w:themeColor="text1"/>
                <w:sz w:val="20"/>
                <w:szCs w:val="20"/>
              </w:rPr>
              <w:t>,</w:t>
            </w:r>
            <w:r w:rsidR="00F33BF8" w:rsidRPr="00F33BF8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A5E15" w:rsidRPr="005969E4">
              <w:rPr>
                <w:bCs/>
                <w:i/>
                <w:color w:val="000000" w:themeColor="text1"/>
                <w:sz w:val="20"/>
                <w:szCs w:val="20"/>
              </w:rPr>
              <w:t>Ф.И.О.</w:t>
            </w:r>
            <w:r w:rsidR="00667C0A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282C4E4" w14:textId="51488210" w:rsidR="002B378D" w:rsidRPr="005969E4" w:rsidRDefault="00667C0A" w:rsidP="005969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подписанта З</w:t>
            </w:r>
            <w:r w:rsidR="005969E4" w:rsidRPr="005969E4">
              <w:rPr>
                <w:bCs/>
                <w:i/>
                <w:color w:val="000000" w:themeColor="text1"/>
                <w:sz w:val="20"/>
                <w:szCs w:val="20"/>
              </w:rPr>
              <w:t>аказчика)</w:t>
            </w:r>
          </w:p>
          <w:p w14:paraId="3AF5A1D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5095" w:type="dxa"/>
            <w:shd w:val="clear" w:color="auto" w:fill="auto"/>
          </w:tcPr>
          <w:p w14:paraId="7C4D89D1" w14:textId="77777777" w:rsidR="002B378D" w:rsidRPr="000E1168" w:rsidRDefault="00E1592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ИСПОЛНИТЕЛЬ</w:t>
            </w:r>
            <w:r w:rsidR="002B378D" w:rsidRPr="000E1168">
              <w:rPr>
                <w:bCs/>
                <w:color w:val="000000" w:themeColor="text1"/>
              </w:rPr>
              <w:t>:</w:t>
            </w:r>
          </w:p>
          <w:p w14:paraId="45AD0E49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1B09EE00" w14:textId="23C72C9F" w:rsidR="00074DA8" w:rsidRPr="000E1168" w:rsidRDefault="00AB63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 xml:space="preserve">ФИАН </w:t>
            </w:r>
          </w:p>
          <w:p w14:paraId="66FC238E" w14:textId="39ABF98B" w:rsidR="00074DA8" w:rsidRPr="000E1168" w:rsidRDefault="00074DA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58B3EAEB" w14:textId="77777777" w:rsidR="009659B1" w:rsidRPr="009659B1" w:rsidRDefault="009659B1" w:rsidP="009659B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9659B1">
              <w:rPr>
                <w:bCs/>
                <w:color w:val="000000" w:themeColor="text1"/>
              </w:rPr>
              <w:t>_____________________________</w:t>
            </w:r>
          </w:p>
          <w:p w14:paraId="15911793" w14:textId="0B970282" w:rsidR="000E1168" w:rsidRPr="00A42505" w:rsidRDefault="009659B1" w:rsidP="009659B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2505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(подпись)</w:t>
            </w:r>
          </w:p>
          <w:p w14:paraId="55DAD890" w14:textId="77777777" w:rsidR="000E1168" w:rsidRPr="000E1168" w:rsidRDefault="000E116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28BB824D" w14:textId="05BC945D" w:rsidR="00074DA8" w:rsidRPr="000E1168" w:rsidRDefault="000E1168" w:rsidP="000E116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</w:rPr>
            </w:pPr>
            <w:r w:rsidRPr="000E1168">
              <w:rPr>
                <w:bCs/>
                <w:iCs/>
                <w:color w:val="000000" w:themeColor="text1"/>
              </w:rPr>
              <w:t xml:space="preserve">Заместитель директора </w:t>
            </w:r>
            <w:r w:rsidR="009659B1">
              <w:rPr>
                <w:bCs/>
                <w:iCs/>
                <w:color w:val="000000" w:themeColor="text1"/>
              </w:rPr>
              <w:t>___________________</w:t>
            </w:r>
          </w:p>
          <w:p w14:paraId="79858AE3" w14:textId="1D23DE20" w:rsidR="002B378D" w:rsidRPr="00A42505" w:rsidRDefault="009659B1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2505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                     (Ф.И.О.)</w:t>
            </w:r>
          </w:p>
          <w:p w14:paraId="132E212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6BB9897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55599DDA" w14:textId="77777777" w:rsidR="00D60726" w:rsidRPr="00D93EBA" w:rsidRDefault="00D60726" w:rsidP="00D93EBA">
      <w:pPr>
        <w:suppressAutoHyphens/>
        <w:rPr>
          <w:sz w:val="20"/>
          <w:szCs w:val="20"/>
        </w:rPr>
      </w:pPr>
    </w:p>
    <w:p w14:paraId="6A0988CA" w14:textId="77777777" w:rsidR="00614EBB" w:rsidRPr="00D93EBA" w:rsidRDefault="00614EBB" w:rsidP="00D93EBA">
      <w:pPr>
        <w:suppressAutoHyphens/>
        <w:rPr>
          <w:sz w:val="20"/>
          <w:szCs w:val="20"/>
        </w:rPr>
      </w:pPr>
    </w:p>
    <w:p w14:paraId="767447F7" w14:textId="65F9BB3A" w:rsidR="00760A69" w:rsidRDefault="00760A69" w:rsidP="00D93EBA">
      <w:pPr>
        <w:suppressAutoHyphens/>
        <w:rPr>
          <w:sz w:val="20"/>
          <w:szCs w:val="20"/>
        </w:rPr>
      </w:pPr>
    </w:p>
    <w:p w14:paraId="38907A82" w14:textId="19B8B049" w:rsidR="00760A69" w:rsidRDefault="00760A69" w:rsidP="00D93EBA">
      <w:pPr>
        <w:suppressAutoHyphens/>
        <w:rPr>
          <w:sz w:val="20"/>
          <w:szCs w:val="20"/>
        </w:rPr>
      </w:pPr>
    </w:p>
    <w:p w14:paraId="5D4F98F0" w14:textId="51AB26C6" w:rsidR="00760A69" w:rsidRDefault="00760A69" w:rsidP="00D93EBA">
      <w:pPr>
        <w:suppressAutoHyphens/>
        <w:rPr>
          <w:sz w:val="20"/>
          <w:szCs w:val="20"/>
        </w:rPr>
      </w:pPr>
    </w:p>
    <w:p w14:paraId="2DFB4FE0" w14:textId="1D3404F7" w:rsidR="00760A69" w:rsidRDefault="00760A69" w:rsidP="00D93EBA">
      <w:pPr>
        <w:suppressAutoHyphens/>
        <w:rPr>
          <w:sz w:val="20"/>
          <w:szCs w:val="20"/>
        </w:rPr>
      </w:pPr>
    </w:p>
    <w:p w14:paraId="43AC3658" w14:textId="4BB2D1C9" w:rsidR="00760A69" w:rsidRDefault="00760A69" w:rsidP="00D93EBA">
      <w:pPr>
        <w:suppressAutoHyphens/>
        <w:rPr>
          <w:sz w:val="20"/>
          <w:szCs w:val="20"/>
        </w:rPr>
      </w:pPr>
    </w:p>
    <w:p w14:paraId="2626E39D" w14:textId="4F3FB618" w:rsidR="00E16E03" w:rsidRDefault="00E16E03" w:rsidP="00D93EBA">
      <w:pPr>
        <w:suppressAutoHyphens/>
        <w:rPr>
          <w:sz w:val="20"/>
          <w:szCs w:val="20"/>
        </w:rPr>
      </w:pPr>
    </w:p>
    <w:p w14:paraId="5A39A8C2" w14:textId="6AD8A880" w:rsidR="00E16E03" w:rsidRDefault="00E16E03" w:rsidP="00D93EBA">
      <w:pPr>
        <w:suppressAutoHyphens/>
        <w:rPr>
          <w:sz w:val="20"/>
          <w:szCs w:val="20"/>
        </w:rPr>
      </w:pPr>
    </w:p>
    <w:sectPr w:rsidR="00E16E03" w:rsidSect="00E16E03">
      <w:footerReference w:type="default" r:id="rId8"/>
      <w:pgSz w:w="12240" w:h="15840"/>
      <w:pgMar w:top="567" w:right="851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31802" w14:textId="77777777" w:rsidR="00BC28E7" w:rsidRDefault="00BC28E7" w:rsidP="00DB3909">
      <w:r>
        <w:separator/>
      </w:r>
    </w:p>
  </w:endnote>
  <w:endnote w:type="continuationSeparator" w:id="0">
    <w:p w14:paraId="048A121C" w14:textId="77777777" w:rsidR="00BC28E7" w:rsidRDefault="00BC28E7" w:rsidP="00D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63376"/>
      <w:docPartObj>
        <w:docPartGallery w:val="Page Numbers (Bottom of Page)"/>
        <w:docPartUnique/>
      </w:docPartObj>
    </w:sdtPr>
    <w:sdtEndPr/>
    <w:sdtContent>
      <w:p w14:paraId="42C343D8" w14:textId="493DC3A1" w:rsidR="00A26A22" w:rsidRDefault="00A26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08">
          <w:rPr>
            <w:noProof/>
          </w:rPr>
          <w:t>6</w:t>
        </w:r>
        <w:r>
          <w:fldChar w:fldCharType="end"/>
        </w:r>
      </w:p>
    </w:sdtContent>
  </w:sdt>
  <w:p w14:paraId="329301FF" w14:textId="77777777" w:rsidR="00A26A22" w:rsidRDefault="00A26A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78847" w14:textId="77777777" w:rsidR="00BC28E7" w:rsidRDefault="00BC28E7" w:rsidP="00DB3909">
      <w:r>
        <w:separator/>
      </w:r>
    </w:p>
  </w:footnote>
  <w:footnote w:type="continuationSeparator" w:id="0">
    <w:p w14:paraId="5AA654F6" w14:textId="77777777" w:rsidR="00BC28E7" w:rsidRDefault="00BC28E7" w:rsidP="00DB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0F1E4A"/>
    <w:multiLevelType w:val="multilevel"/>
    <w:tmpl w:val="50B24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9B4EAD"/>
    <w:multiLevelType w:val="multilevel"/>
    <w:tmpl w:val="93965E0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CA4469"/>
    <w:multiLevelType w:val="multilevel"/>
    <w:tmpl w:val="3E9E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ED96BA3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8E71886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CB"/>
    <w:rsid w:val="00004D84"/>
    <w:rsid w:val="0001370F"/>
    <w:rsid w:val="000272CA"/>
    <w:rsid w:val="000273A5"/>
    <w:rsid w:val="000353A5"/>
    <w:rsid w:val="00044836"/>
    <w:rsid w:val="00044F68"/>
    <w:rsid w:val="00053F5B"/>
    <w:rsid w:val="000546C1"/>
    <w:rsid w:val="00057419"/>
    <w:rsid w:val="000664FF"/>
    <w:rsid w:val="00071111"/>
    <w:rsid w:val="00074DA8"/>
    <w:rsid w:val="0008184D"/>
    <w:rsid w:val="000834E0"/>
    <w:rsid w:val="00083AEE"/>
    <w:rsid w:val="00087DB6"/>
    <w:rsid w:val="00092017"/>
    <w:rsid w:val="000959C6"/>
    <w:rsid w:val="000967DA"/>
    <w:rsid w:val="0009780C"/>
    <w:rsid w:val="000A2FEA"/>
    <w:rsid w:val="000A3276"/>
    <w:rsid w:val="000B27E9"/>
    <w:rsid w:val="000B7922"/>
    <w:rsid w:val="000C0ECC"/>
    <w:rsid w:val="000C24D4"/>
    <w:rsid w:val="000C325C"/>
    <w:rsid w:val="000E0F80"/>
    <w:rsid w:val="000E1168"/>
    <w:rsid w:val="000E4475"/>
    <w:rsid w:val="000F3719"/>
    <w:rsid w:val="000F465B"/>
    <w:rsid w:val="000F7C3F"/>
    <w:rsid w:val="0010126C"/>
    <w:rsid w:val="00110F45"/>
    <w:rsid w:val="001141D2"/>
    <w:rsid w:val="0012747B"/>
    <w:rsid w:val="001327B5"/>
    <w:rsid w:val="00134DE5"/>
    <w:rsid w:val="00135B83"/>
    <w:rsid w:val="00142357"/>
    <w:rsid w:val="00144BBA"/>
    <w:rsid w:val="00156A86"/>
    <w:rsid w:val="001573D0"/>
    <w:rsid w:val="001577E5"/>
    <w:rsid w:val="00160049"/>
    <w:rsid w:val="00167D22"/>
    <w:rsid w:val="00180E92"/>
    <w:rsid w:val="00191ECE"/>
    <w:rsid w:val="00193F5C"/>
    <w:rsid w:val="00195AD1"/>
    <w:rsid w:val="001A49FB"/>
    <w:rsid w:val="001A5E15"/>
    <w:rsid w:val="001B1324"/>
    <w:rsid w:val="001B397C"/>
    <w:rsid w:val="001B6DD8"/>
    <w:rsid w:val="001C3B54"/>
    <w:rsid w:val="001C7D79"/>
    <w:rsid w:val="001D31CA"/>
    <w:rsid w:val="001E24AE"/>
    <w:rsid w:val="001F2A3E"/>
    <w:rsid w:val="00201693"/>
    <w:rsid w:val="00202E6F"/>
    <w:rsid w:val="00203348"/>
    <w:rsid w:val="0021537B"/>
    <w:rsid w:val="00217BC6"/>
    <w:rsid w:val="002204F8"/>
    <w:rsid w:val="00227FAC"/>
    <w:rsid w:val="002361CD"/>
    <w:rsid w:val="00240E06"/>
    <w:rsid w:val="00247EE2"/>
    <w:rsid w:val="002526AC"/>
    <w:rsid w:val="00252D68"/>
    <w:rsid w:val="00256319"/>
    <w:rsid w:val="002577F0"/>
    <w:rsid w:val="00265008"/>
    <w:rsid w:val="002701DF"/>
    <w:rsid w:val="00284143"/>
    <w:rsid w:val="002874FC"/>
    <w:rsid w:val="00294FB2"/>
    <w:rsid w:val="002A12E0"/>
    <w:rsid w:val="002A78B4"/>
    <w:rsid w:val="002B1480"/>
    <w:rsid w:val="002B378D"/>
    <w:rsid w:val="002B60EF"/>
    <w:rsid w:val="002D35FD"/>
    <w:rsid w:val="002D684E"/>
    <w:rsid w:val="002D79F8"/>
    <w:rsid w:val="002E4ABE"/>
    <w:rsid w:val="002E6F3E"/>
    <w:rsid w:val="0030640F"/>
    <w:rsid w:val="00310C41"/>
    <w:rsid w:val="00324ED4"/>
    <w:rsid w:val="00330A39"/>
    <w:rsid w:val="00340B79"/>
    <w:rsid w:val="0034535A"/>
    <w:rsid w:val="00355410"/>
    <w:rsid w:val="00357BBC"/>
    <w:rsid w:val="00361DD7"/>
    <w:rsid w:val="00393314"/>
    <w:rsid w:val="00395EE6"/>
    <w:rsid w:val="003962EC"/>
    <w:rsid w:val="003972E4"/>
    <w:rsid w:val="003B1D31"/>
    <w:rsid w:val="003B4164"/>
    <w:rsid w:val="003D1C54"/>
    <w:rsid w:val="003D580E"/>
    <w:rsid w:val="003E611A"/>
    <w:rsid w:val="003F5B63"/>
    <w:rsid w:val="003F7969"/>
    <w:rsid w:val="00402E90"/>
    <w:rsid w:val="0040486C"/>
    <w:rsid w:val="004050F9"/>
    <w:rsid w:val="00407D65"/>
    <w:rsid w:val="00407E59"/>
    <w:rsid w:val="004157D9"/>
    <w:rsid w:val="00422736"/>
    <w:rsid w:val="00423137"/>
    <w:rsid w:val="00425C53"/>
    <w:rsid w:val="00425D0F"/>
    <w:rsid w:val="00431CD5"/>
    <w:rsid w:val="00446BD8"/>
    <w:rsid w:val="0045021A"/>
    <w:rsid w:val="004922A4"/>
    <w:rsid w:val="004929CF"/>
    <w:rsid w:val="00495CB9"/>
    <w:rsid w:val="004960BF"/>
    <w:rsid w:val="004B07A6"/>
    <w:rsid w:val="004B167C"/>
    <w:rsid w:val="004B1768"/>
    <w:rsid w:val="004D1EA7"/>
    <w:rsid w:val="004D2FD2"/>
    <w:rsid w:val="004E1FFC"/>
    <w:rsid w:val="004E2FCF"/>
    <w:rsid w:val="004E346D"/>
    <w:rsid w:val="004E6795"/>
    <w:rsid w:val="004F3391"/>
    <w:rsid w:val="004F6BDE"/>
    <w:rsid w:val="004F77B0"/>
    <w:rsid w:val="00504719"/>
    <w:rsid w:val="00504A78"/>
    <w:rsid w:val="0051415A"/>
    <w:rsid w:val="00527447"/>
    <w:rsid w:val="00530203"/>
    <w:rsid w:val="00532670"/>
    <w:rsid w:val="00535280"/>
    <w:rsid w:val="0054095B"/>
    <w:rsid w:val="00543439"/>
    <w:rsid w:val="005504F7"/>
    <w:rsid w:val="005514C8"/>
    <w:rsid w:val="0055387B"/>
    <w:rsid w:val="005636E2"/>
    <w:rsid w:val="00566840"/>
    <w:rsid w:val="005669FC"/>
    <w:rsid w:val="005705D1"/>
    <w:rsid w:val="00572887"/>
    <w:rsid w:val="0057492B"/>
    <w:rsid w:val="005969E4"/>
    <w:rsid w:val="005A25B9"/>
    <w:rsid w:val="005A31C0"/>
    <w:rsid w:val="005A772A"/>
    <w:rsid w:val="005C2B0F"/>
    <w:rsid w:val="005C4365"/>
    <w:rsid w:val="005D16E4"/>
    <w:rsid w:val="005D739D"/>
    <w:rsid w:val="005F2427"/>
    <w:rsid w:val="00605967"/>
    <w:rsid w:val="00614EBB"/>
    <w:rsid w:val="0061699B"/>
    <w:rsid w:val="006262F2"/>
    <w:rsid w:val="00630523"/>
    <w:rsid w:val="006349CE"/>
    <w:rsid w:val="00637644"/>
    <w:rsid w:val="00644CE2"/>
    <w:rsid w:val="00646E29"/>
    <w:rsid w:val="00660DC1"/>
    <w:rsid w:val="00663EB9"/>
    <w:rsid w:val="00666D60"/>
    <w:rsid w:val="00667C0A"/>
    <w:rsid w:val="00671C25"/>
    <w:rsid w:val="00671E23"/>
    <w:rsid w:val="00673945"/>
    <w:rsid w:val="006A012D"/>
    <w:rsid w:val="006A04F9"/>
    <w:rsid w:val="006A469A"/>
    <w:rsid w:val="006A57E3"/>
    <w:rsid w:val="006B48BC"/>
    <w:rsid w:val="006C6FDC"/>
    <w:rsid w:val="006C71D0"/>
    <w:rsid w:val="006D1057"/>
    <w:rsid w:val="006D1BC2"/>
    <w:rsid w:val="006E135E"/>
    <w:rsid w:val="006E58A8"/>
    <w:rsid w:val="006F32DC"/>
    <w:rsid w:val="007047C3"/>
    <w:rsid w:val="00710955"/>
    <w:rsid w:val="00711CFF"/>
    <w:rsid w:val="00722CA2"/>
    <w:rsid w:val="0073555C"/>
    <w:rsid w:val="00740212"/>
    <w:rsid w:val="007468C9"/>
    <w:rsid w:val="00760A69"/>
    <w:rsid w:val="00761526"/>
    <w:rsid w:val="00761F3A"/>
    <w:rsid w:val="00765691"/>
    <w:rsid w:val="00765932"/>
    <w:rsid w:val="0076653D"/>
    <w:rsid w:val="00774BA1"/>
    <w:rsid w:val="007808A3"/>
    <w:rsid w:val="00781235"/>
    <w:rsid w:val="00784124"/>
    <w:rsid w:val="0078449C"/>
    <w:rsid w:val="00795E28"/>
    <w:rsid w:val="007A7C40"/>
    <w:rsid w:val="007B0C12"/>
    <w:rsid w:val="007C5814"/>
    <w:rsid w:val="007C735D"/>
    <w:rsid w:val="007D5059"/>
    <w:rsid w:val="007D66D4"/>
    <w:rsid w:val="007E0A63"/>
    <w:rsid w:val="007E1B39"/>
    <w:rsid w:val="007F3788"/>
    <w:rsid w:val="008043D4"/>
    <w:rsid w:val="00814AC9"/>
    <w:rsid w:val="008159FF"/>
    <w:rsid w:val="008264A6"/>
    <w:rsid w:val="008335BE"/>
    <w:rsid w:val="0083386B"/>
    <w:rsid w:val="00835818"/>
    <w:rsid w:val="00835E5B"/>
    <w:rsid w:val="0083679B"/>
    <w:rsid w:val="0084108D"/>
    <w:rsid w:val="00842FDA"/>
    <w:rsid w:val="008472C1"/>
    <w:rsid w:val="00850C37"/>
    <w:rsid w:val="00866D54"/>
    <w:rsid w:val="00870A43"/>
    <w:rsid w:val="00875A84"/>
    <w:rsid w:val="00896B00"/>
    <w:rsid w:val="00897DDC"/>
    <w:rsid w:val="008A0DB1"/>
    <w:rsid w:val="008A588D"/>
    <w:rsid w:val="008B25EB"/>
    <w:rsid w:val="008C1316"/>
    <w:rsid w:val="008C14FB"/>
    <w:rsid w:val="008C2E1D"/>
    <w:rsid w:val="008D6175"/>
    <w:rsid w:val="008D7296"/>
    <w:rsid w:val="008E0A63"/>
    <w:rsid w:val="008E7800"/>
    <w:rsid w:val="008F0474"/>
    <w:rsid w:val="008F1ACA"/>
    <w:rsid w:val="008F3F11"/>
    <w:rsid w:val="00903399"/>
    <w:rsid w:val="00906F78"/>
    <w:rsid w:val="009115F2"/>
    <w:rsid w:val="009118FA"/>
    <w:rsid w:val="00913AC5"/>
    <w:rsid w:val="00923835"/>
    <w:rsid w:val="00924742"/>
    <w:rsid w:val="009353B9"/>
    <w:rsid w:val="00942723"/>
    <w:rsid w:val="0094380D"/>
    <w:rsid w:val="009530A1"/>
    <w:rsid w:val="0096085F"/>
    <w:rsid w:val="00963CAA"/>
    <w:rsid w:val="009659B1"/>
    <w:rsid w:val="009706FA"/>
    <w:rsid w:val="00985514"/>
    <w:rsid w:val="009870C3"/>
    <w:rsid w:val="009A23ED"/>
    <w:rsid w:val="009A5B70"/>
    <w:rsid w:val="009B4382"/>
    <w:rsid w:val="009C4E4B"/>
    <w:rsid w:val="009C6CEC"/>
    <w:rsid w:val="009E2A1E"/>
    <w:rsid w:val="009E34AE"/>
    <w:rsid w:val="009E40A2"/>
    <w:rsid w:val="009E4D1B"/>
    <w:rsid w:val="009F112D"/>
    <w:rsid w:val="009F12E9"/>
    <w:rsid w:val="009F1D28"/>
    <w:rsid w:val="009F2049"/>
    <w:rsid w:val="009F4856"/>
    <w:rsid w:val="009F6F28"/>
    <w:rsid w:val="00A06347"/>
    <w:rsid w:val="00A24710"/>
    <w:rsid w:val="00A26A22"/>
    <w:rsid w:val="00A37FC5"/>
    <w:rsid w:val="00A42505"/>
    <w:rsid w:val="00A51F3A"/>
    <w:rsid w:val="00A6550F"/>
    <w:rsid w:val="00A65C8A"/>
    <w:rsid w:val="00A7058C"/>
    <w:rsid w:val="00A75813"/>
    <w:rsid w:val="00A801FF"/>
    <w:rsid w:val="00A8549C"/>
    <w:rsid w:val="00A92AA8"/>
    <w:rsid w:val="00A9403B"/>
    <w:rsid w:val="00A97138"/>
    <w:rsid w:val="00A97933"/>
    <w:rsid w:val="00AA074C"/>
    <w:rsid w:val="00AA5433"/>
    <w:rsid w:val="00AB109C"/>
    <w:rsid w:val="00AB1CC2"/>
    <w:rsid w:val="00AB3973"/>
    <w:rsid w:val="00AB63E4"/>
    <w:rsid w:val="00AC557C"/>
    <w:rsid w:val="00AF3792"/>
    <w:rsid w:val="00B1206B"/>
    <w:rsid w:val="00B21906"/>
    <w:rsid w:val="00B23A09"/>
    <w:rsid w:val="00B26AF7"/>
    <w:rsid w:val="00B3790F"/>
    <w:rsid w:val="00B405C7"/>
    <w:rsid w:val="00B438BD"/>
    <w:rsid w:val="00B47DBC"/>
    <w:rsid w:val="00B52990"/>
    <w:rsid w:val="00B52B4D"/>
    <w:rsid w:val="00B52F5E"/>
    <w:rsid w:val="00B705D7"/>
    <w:rsid w:val="00B71AC2"/>
    <w:rsid w:val="00B729B3"/>
    <w:rsid w:val="00B76B19"/>
    <w:rsid w:val="00B80A44"/>
    <w:rsid w:val="00B90538"/>
    <w:rsid w:val="00B93008"/>
    <w:rsid w:val="00B95F69"/>
    <w:rsid w:val="00BA0308"/>
    <w:rsid w:val="00BB6002"/>
    <w:rsid w:val="00BC28E7"/>
    <w:rsid w:val="00BE5ED2"/>
    <w:rsid w:val="00BF5657"/>
    <w:rsid w:val="00C046AF"/>
    <w:rsid w:val="00C117B5"/>
    <w:rsid w:val="00C12588"/>
    <w:rsid w:val="00C409C5"/>
    <w:rsid w:val="00C45D38"/>
    <w:rsid w:val="00C6223E"/>
    <w:rsid w:val="00C63BED"/>
    <w:rsid w:val="00C70C52"/>
    <w:rsid w:val="00C73126"/>
    <w:rsid w:val="00C74371"/>
    <w:rsid w:val="00C80792"/>
    <w:rsid w:val="00CA2BC3"/>
    <w:rsid w:val="00CA3963"/>
    <w:rsid w:val="00CA44D7"/>
    <w:rsid w:val="00CA5ECE"/>
    <w:rsid w:val="00CC2B5C"/>
    <w:rsid w:val="00CD4401"/>
    <w:rsid w:val="00CD6DB0"/>
    <w:rsid w:val="00CE740C"/>
    <w:rsid w:val="00D119C9"/>
    <w:rsid w:val="00D175E3"/>
    <w:rsid w:val="00D204F8"/>
    <w:rsid w:val="00D23030"/>
    <w:rsid w:val="00D277C6"/>
    <w:rsid w:val="00D320F8"/>
    <w:rsid w:val="00D53445"/>
    <w:rsid w:val="00D53F18"/>
    <w:rsid w:val="00D540DF"/>
    <w:rsid w:val="00D60726"/>
    <w:rsid w:val="00D61996"/>
    <w:rsid w:val="00D65506"/>
    <w:rsid w:val="00D83C0C"/>
    <w:rsid w:val="00D85E89"/>
    <w:rsid w:val="00D861DF"/>
    <w:rsid w:val="00D93EBA"/>
    <w:rsid w:val="00DA2415"/>
    <w:rsid w:val="00DB3909"/>
    <w:rsid w:val="00DC0BE1"/>
    <w:rsid w:val="00DC2274"/>
    <w:rsid w:val="00DC4611"/>
    <w:rsid w:val="00DE3CA9"/>
    <w:rsid w:val="00E1536B"/>
    <w:rsid w:val="00E15923"/>
    <w:rsid w:val="00E16E03"/>
    <w:rsid w:val="00E26ADE"/>
    <w:rsid w:val="00E35018"/>
    <w:rsid w:val="00E547A3"/>
    <w:rsid w:val="00E626B8"/>
    <w:rsid w:val="00E63B03"/>
    <w:rsid w:val="00E65A92"/>
    <w:rsid w:val="00E76B88"/>
    <w:rsid w:val="00E81D62"/>
    <w:rsid w:val="00E84414"/>
    <w:rsid w:val="00E96463"/>
    <w:rsid w:val="00EA2783"/>
    <w:rsid w:val="00EA3CAA"/>
    <w:rsid w:val="00EA56CB"/>
    <w:rsid w:val="00EB1F47"/>
    <w:rsid w:val="00EB2311"/>
    <w:rsid w:val="00EB434D"/>
    <w:rsid w:val="00EB5004"/>
    <w:rsid w:val="00EC5F7A"/>
    <w:rsid w:val="00ED09B0"/>
    <w:rsid w:val="00ED21B1"/>
    <w:rsid w:val="00ED539E"/>
    <w:rsid w:val="00ED6B58"/>
    <w:rsid w:val="00ED74BA"/>
    <w:rsid w:val="00EE5FEE"/>
    <w:rsid w:val="00F01753"/>
    <w:rsid w:val="00F10563"/>
    <w:rsid w:val="00F10B03"/>
    <w:rsid w:val="00F27C94"/>
    <w:rsid w:val="00F33BF8"/>
    <w:rsid w:val="00F34A44"/>
    <w:rsid w:val="00F51BBC"/>
    <w:rsid w:val="00F612D8"/>
    <w:rsid w:val="00F702A7"/>
    <w:rsid w:val="00F745DF"/>
    <w:rsid w:val="00F75954"/>
    <w:rsid w:val="00F76BB8"/>
    <w:rsid w:val="00F808EF"/>
    <w:rsid w:val="00F86516"/>
    <w:rsid w:val="00F9144C"/>
    <w:rsid w:val="00F94C5A"/>
    <w:rsid w:val="00FA3BEF"/>
    <w:rsid w:val="00FA5C61"/>
    <w:rsid w:val="00FA5D19"/>
    <w:rsid w:val="00FB11A9"/>
    <w:rsid w:val="00FB1EE8"/>
    <w:rsid w:val="00FB2B8A"/>
    <w:rsid w:val="00FB5C38"/>
    <w:rsid w:val="00FC18E5"/>
    <w:rsid w:val="00FC795B"/>
    <w:rsid w:val="00FD13C2"/>
    <w:rsid w:val="00FD1F7C"/>
    <w:rsid w:val="00FD2BF1"/>
    <w:rsid w:val="00FD50E4"/>
    <w:rsid w:val="00FE0A40"/>
    <w:rsid w:val="00F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AD6CA"/>
  <w15:docId w15:val="{ACE272F4-95F9-4D21-A316-1E7100B6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68"/>
    <w:rPr>
      <w:sz w:val="24"/>
      <w:szCs w:val="24"/>
    </w:rPr>
  </w:style>
  <w:style w:type="paragraph" w:styleId="1">
    <w:name w:val="heading 1"/>
    <w:basedOn w:val="a"/>
    <w:next w:val="a"/>
    <w:qFormat/>
    <w:rsid w:val="006D1BC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6D1BC2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05D1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</w:rPr>
  </w:style>
  <w:style w:type="paragraph" w:styleId="a4">
    <w:name w:val="Body Text"/>
    <w:basedOn w:val="a"/>
    <w:rsid w:val="005705D1"/>
    <w:pPr>
      <w:widowControl w:val="0"/>
      <w:autoSpaceDE w:val="0"/>
      <w:autoSpaceDN w:val="0"/>
      <w:adjustRightInd w:val="0"/>
      <w:ind w:right="1892"/>
      <w:jc w:val="both"/>
    </w:pPr>
    <w:rPr>
      <w:rFonts w:ascii="Times New Roman CYR" w:hAnsi="Times New Roman CYR" w:cs="Times New Roman CYR"/>
    </w:rPr>
  </w:style>
  <w:style w:type="table" w:styleId="a5">
    <w:name w:val="Table Grid"/>
    <w:basedOn w:val="a1"/>
    <w:rsid w:val="0057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705D1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705D1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styleId="a9">
    <w:name w:val="FollowedHyperlink"/>
    <w:rsid w:val="00897DDC"/>
    <w:rPr>
      <w:color w:val="800080"/>
      <w:u w:val="single"/>
    </w:rPr>
  </w:style>
  <w:style w:type="paragraph" w:styleId="aa">
    <w:name w:val="annotation text"/>
    <w:basedOn w:val="a"/>
    <w:link w:val="ab"/>
    <w:semiHidden/>
    <w:rsid w:val="006D1BC2"/>
    <w:rPr>
      <w:rFonts w:ascii="Arial" w:hAnsi="Arial"/>
      <w:kern w:val="28"/>
      <w:sz w:val="20"/>
      <w:szCs w:val="20"/>
      <w:lang w:val="en-GB"/>
    </w:rPr>
  </w:style>
  <w:style w:type="paragraph" w:styleId="ac">
    <w:name w:val="Document Map"/>
    <w:basedOn w:val="a"/>
    <w:semiHidden/>
    <w:rsid w:val="00906F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2"/>
    <w:basedOn w:val="a"/>
    <w:rsid w:val="00FB1EE8"/>
    <w:pPr>
      <w:spacing w:after="120" w:line="480" w:lineRule="auto"/>
    </w:pPr>
  </w:style>
  <w:style w:type="paragraph" w:styleId="ad">
    <w:name w:val="Body Text Indent"/>
    <w:basedOn w:val="a"/>
    <w:rsid w:val="008E7800"/>
    <w:pPr>
      <w:spacing w:after="120"/>
      <w:ind w:left="283"/>
    </w:pPr>
  </w:style>
  <w:style w:type="character" w:styleId="ae">
    <w:name w:val="annotation reference"/>
    <w:rsid w:val="000F465B"/>
    <w:rPr>
      <w:sz w:val="16"/>
      <w:szCs w:val="16"/>
    </w:rPr>
  </w:style>
  <w:style w:type="character" w:customStyle="1" w:styleId="ab">
    <w:name w:val="Текст примечания Знак"/>
    <w:link w:val="aa"/>
    <w:semiHidden/>
    <w:rsid w:val="000F465B"/>
    <w:rPr>
      <w:rFonts w:ascii="Arial" w:hAnsi="Arial"/>
      <w:kern w:val="28"/>
      <w:lang w:val="en-GB" w:eastAsia="ru-RU" w:bidi="ar-SA"/>
    </w:rPr>
  </w:style>
  <w:style w:type="paragraph" w:styleId="af">
    <w:name w:val="Balloon Text"/>
    <w:basedOn w:val="a"/>
    <w:semiHidden/>
    <w:rsid w:val="000F465B"/>
    <w:rPr>
      <w:rFonts w:ascii="Tahoma" w:hAnsi="Tahoma" w:cs="Tahoma"/>
      <w:sz w:val="16"/>
      <w:szCs w:val="16"/>
    </w:rPr>
  </w:style>
  <w:style w:type="character" w:customStyle="1" w:styleId="af0">
    <w:name w:val="Знак Знак"/>
    <w:semiHidden/>
    <w:rsid w:val="0083386B"/>
    <w:rPr>
      <w:rFonts w:ascii="Arial" w:hAnsi="Arial"/>
      <w:kern w:val="28"/>
      <w:lang w:val="en-GB" w:eastAsia="ru-RU" w:bidi="ar-SA"/>
    </w:rPr>
  </w:style>
  <w:style w:type="paragraph" w:styleId="af1">
    <w:name w:val="annotation subject"/>
    <w:basedOn w:val="aa"/>
    <w:next w:val="aa"/>
    <w:link w:val="af2"/>
    <w:rsid w:val="0040486C"/>
    <w:rPr>
      <w:rFonts w:ascii="Times New Roman" w:hAnsi="Times New Roman"/>
      <w:b/>
      <w:bCs/>
      <w:kern w:val="0"/>
      <w:lang w:val="ru-RU"/>
    </w:rPr>
  </w:style>
  <w:style w:type="character" w:customStyle="1" w:styleId="af2">
    <w:name w:val="Тема примечания Знак"/>
    <w:link w:val="af1"/>
    <w:rsid w:val="0040486C"/>
    <w:rPr>
      <w:rFonts w:ascii="Arial" w:hAnsi="Arial"/>
      <w:b/>
      <w:bCs/>
      <w:kern w:val="28"/>
      <w:lang w:val="en-GB" w:eastAsia="ru-RU" w:bidi="ar-SA"/>
    </w:rPr>
  </w:style>
  <w:style w:type="character" w:styleId="af3">
    <w:name w:val="Placeholder Text"/>
    <w:basedOn w:val="a0"/>
    <w:uiPriority w:val="99"/>
    <w:semiHidden/>
    <w:rsid w:val="007F3788"/>
    <w:rPr>
      <w:color w:val="808080"/>
    </w:rPr>
  </w:style>
  <w:style w:type="paragraph" w:customStyle="1" w:styleId="10">
    <w:name w:val="Стиль1"/>
    <w:basedOn w:val="a"/>
    <w:link w:val="11"/>
    <w:rsid w:val="007D5059"/>
    <w:rPr>
      <w:sz w:val="28"/>
    </w:rPr>
  </w:style>
  <w:style w:type="paragraph" w:styleId="af4">
    <w:name w:val="List Paragraph"/>
    <w:basedOn w:val="a"/>
    <w:link w:val="af5"/>
    <w:uiPriority w:val="34"/>
    <w:qFormat/>
    <w:rsid w:val="00D540DF"/>
    <w:pPr>
      <w:ind w:left="720"/>
      <w:contextualSpacing/>
    </w:pPr>
  </w:style>
  <w:style w:type="character" w:customStyle="1" w:styleId="11">
    <w:name w:val="Стиль1 Знак"/>
    <w:basedOn w:val="a0"/>
    <w:link w:val="10"/>
    <w:rsid w:val="007D5059"/>
    <w:rPr>
      <w:sz w:val="28"/>
      <w:szCs w:val="24"/>
    </w:rPr>
  </w:style>
  <w:style w:type="character" w:customStyle="1" w:styleId="af5">
    <w:name w:val="Абзац списка Знак"/>
    <w:link w:val="af4"/>
    <w:uiPriority w:val="34"/>
    <w:locked/>
    <w:rsid w:val="00D540DF"/>
    <w:rPr>
      <w:sz w:val="24"/>
      <w:szCs w:val="24"/>
    </w:rPr>
  </w:style>
  <w:style w:type="paragraph" w:styleId="af6">
    <w:name w:val="footnote text"/>
    <w:basedOn w:val="a"/>
    <w:link w:val="af7"/>
    <w:rsid w:val="00DB3909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B3909"/>
  </w:style>
  <w:style w:type="character" w:styleId="af8">
    <w:name w:val="footnote reference"/>
    <w:basedOn w:val="a0"/>
    <w:rsid w:val="00DB3909"/>
    <w:rPr>
      <w:vertAlign w:val="superscript"/>
    </w:rPr>
  </w:style>
  <w:style w:type="paragraph" w:customStyle="1" w:styleId="21">
    <w:name w:val="Стиль2"/>
    <w:basedOn w:val="a"/>
    <w:link w:val="22"/>
    <w:rsid w:val="001D31CA"/>
    <w:rPr>
      <w:sz w:val="28"/>
    </w:rPr>
  </w:style>
  <w:style w:type="character" w:customStyle="1" w:styleId="22">
    <w:name w:val="Стиль2 Знак"/>
    <w:basedOn w:val="a0"/>
    <w:link w:val="21"/>
    <w:rsid w:val="001D31CA"/>
    <w:rPr>
      <w:sz w:val="28"/>
      <w:szCs w:val="24"/>
    </w:rPr>
  </w:style>
  <w:style w:type="paragraph" w:styleId="af9">
    <w:name w:val="Revision"/>
    <w:hidden/>
    <w:uiPriority w:val="99"/>
    <w:semiHidden/>
    <w:rsid w:val="008F3F11"/>
    <w:rPr>
      <w:sz w:val="24"/>
      <w:szCs w:val="24"/>
    </w:rPr>
  </w:style>
  <w:style w:type="paragraph" w:styleId="afa">
    <w:name w:val="header"/>
    <w:basedOn w:val="a"/>
    <w:link w:val="afb"/>
    <w:unhideWhenUsed/>
    <w:rsid w:val="00A26A2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A26A22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26A2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limochkina\Desktop\&#1060;&#1086;&#1088;&#1084;&#1072;%20&#1076;&#1086;&#1075;&#1086;&#1074;&#1086;&#1088;&#1072;%20&#1087;&#1086;%20&#1071;&#1088;&#1084;&#1072;&#1088;&#1082;&#1077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3FD94091A8433BB412C3BB682E8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B9293-1D0A-46D0-8E26-8203C034ED5E}"/>
      </w:docPartPr>
      <w:docPartBody>
        <w:p w:rsidR="006A09D5" w:rsidRDefault="003923B4">
          <w:pPr>
            <w:pStyle w:val="DE3FD94091A8433BB412C3BB682E83F8"/>
          </w:pPr>
          <w:r w:rsidRPr="004D1442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DefaultPlaceholder_1082065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E71FD-07CE-4CAC-A323-A883B14C2D89}"/>
      </w:docPartPr>
      <w:docPartBody>
        <w:p w:rsidR="006A09D5" w:rsidRDefault="00C107DD">
          <w:r w:rsidRPr="00CB425C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86F4B8EAAA4C40838CBFC508E4859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D0BD9-3E91-4DA8-A615-A6198EBB5642}"/>
      </w:docPartPr>
      <w:docPartBody>
        <w:p w:rsidR="003D61D0" w:rsidRDefault="00401331" w:rsidP="00401331">
          <w:pPr>
            <w:pStyle w:val="86F4B8EAAA4C40838CBFC508E48597D68"/>
          </w:pPr>
          <w:r w:rsidRPr="00DB3909">
            <w:rPr>
              <w:rFonts w:ascii="Times New Roman" w:eastAsia="MS Mincho" w:hAnsi="Times New Roman" w:cs="Times New Roman"/>
              <w:color w:val="000000" w:themeColor="text1"/>
              <w:sz w:val="28"/>
              <w:szCs w:val="28"/>
            </w:rPr>
            <w:t>00</w:t>
          </w:r>
        </w:p>
      </w:docPartBody>
    </w:docPart>
    <w:docPart>
      <w:docPartPr>
        <w:name w:val="CB74BB6D69584CD894AC839CC99E6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505BE-706E-4432-B1F9-A9843E85884C}"/>
      </w:docPartPr>
      <w:docPartBody>
        <w:p w:rsidR="00161CC0" w:rsidRDefault="00401331" w:rsidP="00401331">
          <w:pPr>
            <w:pStyle w:val="CB74BB6D69584CD894AC839CC99E6FEE8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7DD"/>
    <w:rsid w:val="00084211"/>
    <w:rsid w:val="00092780"/>
    <w:rsid w:val="00096D9C"/>
    <w:rsid w:val="000F534F"/>
    <w:rsid w:val="0011753D"/>
    <w:rsid w:val="00161CC0"/>
    <w:rsid w:val="001876C7"/>
    <w:rsid w:val="001F2DBC"/>
    <w:rsid w:val="002B7A7F"/>
    <w:rsid w:val="0030541C"/>
    <w:rsid w:val="00343426"/>
    <w:rsid w:val="00361667"/>
    <w:rsid w:val="0037608F"/>
    <w:rsid w:val="003923B4"/>
    <w:rsid w:val="003A7403"/>
    <w:rsid w:val="003D61D0"/>
    <w:rsid w:val="00401331"/>
    <w:rsid w:val="00406A00"/>
    <w:rsid w:val="00416ADC"/>
    <w:rsid w:val="004804AC"/>
    <w:rsid w:val="0048270D"/>
    <w:rsid w:val="00496682"/>
    <w:rsid w:val="004A43A4"/>
    <w:rsid w:val="004F37DC"/>
    <w:rsid w:val="00517671"/>
    <w:rsid w:val="005260AB"/>
    <w:rsid w:val="00530B3F"/>
    <w:rsid w:val="00547C41"/>
    <w:rsid w:val="0059007B"/>
    <w:rsid w:val="00591847"/>
    <w:rsid w:val="006060FC"/>
    <w:rsid w:val="006063A7"/>
    <w:rsid w:val="006A09D5"/>
    <w:rsid w:val="006B6306"/>
    <w:rsid w:val="007715A6"/>
    <w:rsid w:val="007876D0"/>
    <w:rsid w:val="007D45C6"/>
    <w:rsid w:val="00856671"/>
    <w:rsid w:val="00880BE4"/>
    <w:rsid w:val="008C7CDC"/>
    <w:rsid w:val="008D7512"/>
    <w:rsid w:val="008E4388"/>
    <w:rsid w:val="00932447"/>
    <w:rsid w:val="0094084F"/>
    <w:rsid w:val="009B3274"/>
    <w:rsid w:val="009F4505"/>
    <w:rsid w:val="00A42F56"/>
    <w:rsid w:val="00BA0A03"/>
    <w:rsid w:val="00BF4898"/>
    <w:rsid w:val="00C107DD"/>
    <w:rsid w:val="00C6529E"/>
    <w:rsid w:val="00CC4BF1"/>
    <w:rsid w:val="00D26900"/>
    <w:rsid w:val="00D3788C"/>
    <w:rsid w:val="00DF3F3C"/>
    <w:rsid w:val="00E215F2"/>
    <w:rsid w:val="00E36A1A"/>
    <w:rsid w:val="00E46162"/>
    <w:rsid w:val="00F34E3F"/>
    <w:rsid w:val="00F86DCA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1331"/>
    <w:rPr>
      <w:color w:val="808080"/>
    </w:rPr>
  </w:style>
  <w:style w:type="paragraph" w:customStyle="1" w:styleId="DE3FD94091A8433BB412C3BB682E83F8">
    <w:name w:val="DE3FD94091A8433BB412C3BB682E83F8"/>
    <w:rsid w:val="0030541C"/>
  </w:style>
  <w:style w:type="paragraph" w:customStyle="1" w:styleId="1FB6CCE442084A9F815E762178A51DE68">
    <w:name w:val="1FB6CCE442084A9F815E762178A51DE6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623D415E34754C158EF630F3873356C58">
    <w:name w:val="623D415E34754C158EF630F3873356C5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86F4B8EAAA4C40838CBFC508E48597D68">
    <w:name w:val="86F4B8EAAA4C40838CBFC508E48597D6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1F1A9A19CC442BEBA1F799A93BA84538">
    <w:name w:val="D1F1A9A19CC442BEBA1F799A93BA8453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6736EF133E2A4F5493A8A506DD5261D38">
    <w:name w:val="6736EF133E2A4F5493A8A506DD5261D3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B74BB6D69584CD894AC839CC99E6FEE8">
    <w:name w:val="CB74BB6D69584CD894AC839CC99E6FEE8"/>
    <w:rsid w:val="00401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618B0118A441184965018136859B5">
    <w:name w:val="BE4618B0118A441184965018136859B5"/>
    <w:rsid w:val="0094084F"/>
    <w:pPr>
      <w:spacing w:after="160" w:line="259" w:lineRule="auto"/>
    </w:pPr>
  </w:style>
  <w:style w:type="paragraph" w:customStyle="1" w:styleId="1287ABA7283D405AAF63D170D0C407E8">
    <w:name w:val="1287ABA7283D405AAF63D170D0C407E8"/>
    <w:rsid w:val="009408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2A66-AC40-4563-8F1F-1B3E4A9B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договора по Ярмарке</Template>
  <TotalTime>0</TotalTime>
  <Pages>6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№_________________</vt:lpstr>
    </vt:vector>
  </TitlesOfParts>
  <Company>НИУ ВШЭ</Company>
  <LinksUpToDate>false</LinksUpToDate>
  <CharactersWithSpaces>16787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№_________________</dc:title>
  <dc:creator>Климочкина Ольга</dc:creator>
  <cp:lastModifiedBy>Antikon</cp:lastModifiedBy>
  <cp:revision>2</cp:revision>
  <cp:lastPrinted>2024-01-24T12:05:00Z</cp:lastPrinted>
  <dcterms:created xsi:type="dcterms:W3CDTF">2026-06-21T14:15:00Z</dcterms:created>
  <dcterms:modified xsi:type="dcterms:W3CDTF">2026-06-21T14:15:00Z</dcterms:modified>
</cp:coreProperties>
</file>